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42B4" w14:textId="66C2E8C4" w:rsidR="008D7C60" w:rsidRPr="00065C21" w:rsidRDefault="00065C21" w:rsidP="00065C21">
      <w:pPr>
        <w:jc w:val="center"/>
        <w:rPr>
          <w:b/>
          <w:sz w:val="24"/>
          <w:szCs w:val="24"/>
          <w:u w:val="single"/>
        </w:rPr>
      </w:pPr>
      <w:r w:rsidRPr="00065C21">
        <w:rPr>
          <w:b/>
          <w:sz w:val="24"/>
          <w:szCs w:val="24"/>
          <w:u w:val="single"/>
        </w:rPr>
        <w:t xml:space="preserve">Antrag </w:t>
      </w:r>
      <w:r w:rsidR="00F23650">
        <w:rPr>
          <w:b/>
          <w:sz w:val="24"/>
          <w:szCs w:val="24"/>
          <w:u w:val="single"/>
        </w:rPr>
        <w:t xml:space="preserve">an </w:t>
      </w:r>
      <w:r w:rsidRPr="00065C21">
        <w:rPr>
          <w:b/>
          <w:sz w:val="24"/>
          <w:szCs w:val="24"/>
          <w:u w:val="single"/>
        </w:rPr>
        <w:t>den Stiftungsrat (v. d. Gruppierung auszufüllen)</w:t>
      </w:r>
    </w:p>
    <w:p w14:paraId="6BD7D1F3" w14:textId="77777777" w:rsidR="008D7C60" w:rsidRPr="004F3DF3" w:rsidRDefault="008D7C60" w:rsidP="008D7C60">
      <w:pPr>
        <w:rPr>
          <w:b/>
          <w:sz w:val="24"/>
          <w:szCs w:val="24"/>
        </w:rPr>
      </w:pPr>
      <w:r w:rsidRPr="004F3DF3">
        <w:rPr>
          <w:b/>
          <w:sz w:val="24"/>
          <w:szCs w:val="24"/>
        </w:rPr>
        <w:t xml:space="preserve">Kath. Kirchengemeinde </w:t>
      </w:r>
      <w:r w:rsidR="00771F75" w:rsidRPr="004F3DF3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"/>
            </w:textInput>
          </w:ffData>
        </w:fldChar>
      </w:r>
      <w:r w:rsidR="00771F75" w:rsidRPr="004F3DF3">
        <w:rPr>
          <w:b/>
          <w:sz w:val="24"/>
          <w:szCs w:val="24"/>
        </w:rPr>
        <w:instrText xml:space="preserve"> FORMTEXT </w:instrText>
      </w:r>
      <w:r w:rsidR="00771F75" w:rsidRPr="004F3DF3">
        <w:rPr>
          <w:b/>
          <w:sz w:val="24"/>
          <w:szCs w:val="24"/>
        </w:rPr>
      </w:r>
      <w:r w:rsidR="00771F75" w:rsidRPr="004F3DF3">
        <w:rPr>
          <w:b/>
          <w:sz w:val="24"/>
          <w:szCs w:val="24"/>
        </w:rPr>
        <w:fldChar w:fldCharType="separate"/>
      </w:r>
      <w:r w:rsidR="00771F75" w:rsidRPr="004F3DF3">
        <w:rPr>
          <w:b/>
          <w:noProof/>
          <w:sz w:val="24"/>
          <w:szCs w:val="24"/>
        </w:rPr>
        <w:t>_______________________</w:t>
      </w:r>
      <w:r w:rsidR="00771F75" w:rsidRPr="004F3DF3">
        <w:rPr>
          <w:b/>
          <w:sz w:val="24"/>
          <w:szCs w:val="24"/>
        </w:rPr>
        <w:fldChar w:fldCharType="end"/>
      </w:r>
    </w:p>
    <w:p w14:paraId="519E39F5" w14:textId="77777777" w:rsidR="007B3260" w:rsidRPr="004F3DF3" w:rsidRDefault="007B3260" w:rsidP="008D7C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Veranstalter (Gruppierung) </w:t>
      </w:r>
      <w:bookmarkStart w:id="0" w:name="_Hlk203632186"/>
      <w:r w:rsidRPr="004F3DF3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"/>
            </w:textInput>
          </w:ffData>
        </w:fldChar>
      </w:r>
      <w:r w:rsidRPr="004F3DF3">
        <w:rPr>
          <w:b/>
          <w:sz w:val="24"/>
          <w:szCs w:val="24"/>
        </w:rPr>
        <w:instrText xml:space="preserve"> FORMTEXT </w:instrText>
      </w:r>
      <w:r w:rsidRPr="004F3DF3">
        <w:rPr>
          <w:b/>
          <w:sz w:val="24"/>
          <w:szCs w:val="24"/>
        </w:rPr>
      </w:r>
      <w:r w:rsidRPr="004F3DF3">
        <w:rPr>
          <w:b/>
          <w:sz w:val="24"/>
          <w:szCs w:val="24"/>
        </w:rPr>
        <w:fldChar w:fldCharType="separate"/>
      </w:r>
      <w:r w:rsidRPr="004F3DF3">
        <w:rPr>
          <w:b/>
          <w:noProof/>
          <w:sz w:val="24"/>
          <w:szCs w:val="24"/>
        </w:rPr>
        <w:t>_______________________</w:t>
      </w:r>
      <w:r w:rsidRPr="004F3DF3">
        <w:rPr>
          <w:b/>
          <w:sz w:val="24"/>
          <w:szCs w:val="24"/>
        </w:rPr>
        <w:fldChar w:fldCharType="end"/>
      </w:r>
      <w:bookmarkEnd w:id="0"/>
    </w:p>
    <w:p w14:paraId="3E224E63" w14:textId="77777777" w:rsidR="00262F40" w:rsidRDefault="00F7013D" w:rsidP="008D7C60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Veranstaltung </w:t>
      </w:r>
      <w:r w:rsidR="001440D2" w:rsidRPr="004F3DF3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"/>
            </w:textInput>
          </w:ffData>
        </w:fldChar>
      </w:r>
      <w:r w:rsidR="001440D2" w:rsidRPr="004F3DF3">
        <w:rPr>
          <w:b/>
          <w:sz w:val="24"/>
          <w:szCs w:val="24"/>
        </w:rPr>
        <w:instrText xml:space="preserve"> FORMTEXT </w:instrText>
      </w:r>
      <w:r w:rsidR="001440D2" w:rsidRPr="004F3DF3">
        <w:rPr>
          <w:b/>
          <w:sz w:val="24"/>
          <w:szCs w:val="24"/>
        </w:rPr>
      </w:r>
      <w:r w:rsidR="001440D2" w:rsidRPr="004F3DF3">
        <w:rPr>
          <w:b/>
          <w:sz w:val="24"/>
          <w:szCs w:val="24"/>
        </w:rPr>
        <w:fldChar w:fldCharType="separate"/>
      </w:r>
      <w:r w:rsidR="001440D2" w:rsidRPr="004F3DF3">
        <w:rPr>
          <w:b/>
          <w:noProof/>
          <w:sz w:val="24"/>
          <w:szCs w:val="24"/>
        </w:rPr>
        <w:t>_______________________</w:t>
      </w:r>
      <w:r w:rsidR="001440D2" w:rsidRPr="004F3DF3">
        <w:rPr>
          <w:b/>
          <w:sz w:val="24"/>
          <w:szCs w:val="24"/>
        </w:rPr>
        <w:fldChar w:fldCharType="end"/>
      </w:r>
    </w:p>
    <w:p w14:paraId="4525F266" w14:textId="77777777" w:rsidR="00F7013D" w:rsidRDefault="00F7013D" w:rsidP="00F7013D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Datum der Veranstaltung:</w:t>
      </w:r>
      <w:r w:rsidR="001737C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 w:rsidR="001440D2" w:rsidRPr="004F3DF3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"/>
            </w:textInput>
          </w:ffData>
        </w:fldChar>
      </w:r>
      <w:r w:rsidR="001440D2" w:rsidRPr="004F3DF3">
        <w:rPr>
          <w:b/>
          <w:sz w:val="24"/>
          <w:szCs w:val="24"/>
        </w:rPr>
        <w:instrText xml:space="preserve"> FORMTEXT </w:instrText>
      </w:r>
      <w:r w:rsidR="001440D2" w:rsidRPr="004F3DF3">
        <w:rPr>
          <w:b/>
          <w:sz w:val="24"/>
          <w:szCs w:val="24"/>
        </w:rPr>
      </w:r>
      <w:r w:rsidR="001440D2" w:rsidRPr="004F3DF3">
        <w:rPr>
          <w:b/>
          <w:sz w:val="24"/>
          <w:szCs w:val="24"/>
        </w:rPr>
        <w:fldChar w:fldCharType="separate"/>
      </w:r>
      <w:r w:rsidR="001440D2" w:rsidRPr="004F3DF3">
        <w:rPr>
          <w:b/>
          <w:noProof/>
          <w:sz w:val="24"/>
          <w:szCs w:val="24"/>
        </w:rPr>
        <w:t>_______________________</w:t>
      </w:r>
      <w:r w:rsidR="001440D2" w:rsidRPr="004F3DF3">
        <w:rPr>
          <w:b/>
          <w:sz w:val="24"/>
          <w:szCs w:val="24"/>
        </w:rPr>
        <w:fldChar w:fldCharType="end"/>
      </w:r>
    </w:p>
    <w:p w14:paraId="5BD10300" w14:textId="77777777" w:rsidR="001737C5" w:rsidRDefault="001737C5" w:rsidP="00F7013D">
      <w:pPr>
        <w:spacing w:after="0" w:line="240" w:lineRule="auto"/>
        <w:rPr>
          <w:b/>
          <w:sz w:val="24"/>
          <w:szCs w:val="24"/>
        </w:rPr>
      </w:pPr>
    </w:p>
    <w:p w14:paraId="7C6D0FEE" w14:textId="77777777" w:rsidR="00F7013D" w:rsidRDefault="00F7013D" w:rsidP="00F7013D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b/>
          <w:sz w:val="24"/>
          <w:szCs w:val="24"/>
        </w:rPr>
        <w:t>Ort der Veranstaltung:</w:t>
      </w:r>
      <w:r w:rsidR="001737C5">
        <w:rPr>
          <w:b/>
          <w:sz w:val="24"/>
          <w:szCs w:val="24"/>
        </w:rPr>
        <w:tab/>
      </w:r>
      <w:r w:rsidR="001737C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1440D2" w:rsidRPr="004F3DF3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"/>
            </w:textInput>
          </w:ffData>
        </w:fldChar>
      </w:r>
      <w:r w:rsidR="001440D2" w:rsidRPr="004F3DF3">
        <w:rPr>
          <w:b/>
          <w:sz w:val="24"/>
          <w:szCs w:val="24"/>
        </w:rPr>
        <w:instrText xml:space="preserve"> FORMTEXT </w:instrText>
      </w:r>
      <w:r w:rsidR="001440D2" w:rsidRPr="004F3DF3">
        <w:rPr>
          <w:b/>
          <w:sz w:val="24"/>
          <w:szCs w:val="24"/>
        </w:rPr>
      </w:r>
      <w:r w:rsidR="001440D2" w:rsidRPr="004F3DF3">
        <w:rPr>
          <w:b/>
          <w:sz w:val="24"/>
          <w:szCs w:val="24"/>
        </w:rPr>
        <w:fldChar w:fldCharType="separate"/>
      </w:r>
      <w:r w:rsidR="001440D2" w:rsidRPr="004F3DF3">
        <w:rPr>
          <w:b/>
          <w:noProof/>
          <w:sz w:val="24"/>
          <w:szCs w:val="24"/>
        </w:rPr>
        <w:t>_______________________</w:t>
      </w:r>
      <w:r w:rsidR="001440D2" w:rsidRPr="004F3DF3">
        <w:rPr>
          <w:b/>
          <w:sz w:val="24"/>
          <w:szCs w:val="24"/>
        </w:rPr>
        <w:fldChar w:fldCharType="end"/>
      </w:r>
    </w:p>
    <w:p w14:paraId="7F09241B" w14:textId="77777777" w:rsidR="001737C5" w:rsidRPr="008D7C60" w:rsidRDefault="001737C5" w:rsidP="00F7013D">
      <w:pPr>
        <w:spacing w:after="0" w:line="240" w:lineRule="auto"/>
        <w:rPr>
          <w:bCs/>
          <w:sz w:val="24"/>
          <w:szCs w:val="24"/>
        </w:rPr>
      </w:pPr>
    </w:p>
    <w:p w14:paraId="1CBB0963" w14:textId="77777777" w:rsidR="00F7013D" w:rsidRDefault="00F7013D" w:rsidP="008D7C60">
      <w:pPr>
        <w:rPr>
          <w:rFonts w:eastAsia="Times New Roman" w:cs="Times New Roman"/>
          <w:sz w:val="24"/>
          <w:szCs w:val="24"/>
        </w:rPr>
      </w:pPr>
      <w:r>
        <w:rPr>
          <w:b/>
          <w:sz w:val="24"/>
          <w:szCs w:val="24"/>
        </w:rPr>
        <w:t>Zu erwartende Einnahmen:</w:t>
      </w:r>
      <w:r w:rsidR="001737C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1440D2" w:rsidRPr="004F3DF3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"/>
            </w:textInput>
          </w:ffData>
        </w:fldChar>
      </w:r>
      <w:r w:rsidR="001440D2" w:rsidRPr="004F3DF3">
        <w:rPr>
          <w:b/>
          <w:sz w:val="24"/>
          <w:szCs w:val="24"/>
        </w:rPr>
        <w:instrText xml:space="preserve"> FORMTEXT </w:instrText>
      </w:r>
      <w:r w:rsidR="001440D2" w:rsidRPr="004F3DF3">
        <w:rPr>
          <w:b/>
          <w:sz w:val="24"/>
          <w:szCs w:val="24"/>
        </w:rPr>
      </w:r>
      <w:r w:rsidR="001440D2" w:rsidRPr="004F3DF3">
        <w:rPr>
          <w:b/>
          <w:sz w:val="24"/>
          <w:szCs w:val="24"/>
        </w:rPr>
        <w:fldChar w:fldCharType="separate"/>
      </w:r>
      <w:r w:rsidR="001440D2" w:rsidRPr="004F3DF3">
        <w:rPr>
          <w:b/>
          <w:noProof/>
          <w:sz w:val="24"/>
          <w:szCs w:val="24"/>
        </w:rPr>
        <w:t>_______________________</w:t>
      </w:r>
      <w:r w:rsidR="001440D2" w:rsidRPr="004F3DF3">
        <w:rPr>
          <w:b/>
          <w:sz w:val="24"/>
          <w:szCs w:val="24"/>
        </w:rPr>
        <w:fldChar w:fldCharType="end"/>
      </w:r>
    </w:p>
    <w:p w14:paraId="4E63CBE4" w14:textId="77777777" w:rsidR="007B3260" w:rsidRPr="007B3260" w:rsidRDefault="007B3260" w:rsidP="008D7C60">
      <w:pPr>
        <w:rPr>
          <w:rFonts w:eastAsia="Times New Roman" w:cs="Times New Roman"/>
          <w:sz w:val="24"/>
          <w:szCs w:val="24"/>
        </w:rPr>
      </w:pPr>
      <w:r>
        <w:rPr>
          <w:b/>
          <w:sz w:val="24"/>
          <w:szCs w:val="24"/>
        </w:rPr>
        <w:t>Zu erwartende Ausgaben:</w:t>
      </w:r>
      <w:r>
        <w:rPr>
          <w:b/>
          <w:sz w:val="24"/>
          <w:szCs w:val="24"/>
        </w:rPr>
        <w:tab/>
        <w:t xml:space="preserve"> </w:t>
      </w:r>
      <w:r w:rsidR="001440D2" w:rsidRPr="004F3DF3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"/>
            </w:textInput>
          </w:ffData>
        </w:fldChar>
      </w:r>
      <w:r w:rsidR="001440D2" w:rsidRPr="004F3DF3">
        <w:rPr>
          <w:b/>
          <w:sz w:val="24"/>
          <w:szCs w:val="24"/>
        </w:rPr>
        <w:instrText xml:space="preserve"> FORMTEXT </w:instrText>
      </w:r>
      <w:r w:rsidR="001440D2" w:rsidRPr="004F3DF3">
        <w:rPr>
          <w:b/>
          <w:sz w:val="24"/>
          <w:szCs w:val="24"/>
        </w:rPr>
      </w:r>
      <w:r w:rsidR="001440D2" w:rsidRPr="004F3DF3">
        <w:rPr>
          <w:b/>
          <w:sz w:val="24"/>
          <w:szCs w:val="24"/>
        </w:rPr>
        <w:fldChar w:fldCharType="separate"/>
      </w:r>
      <w:r w:rsidR="001440D2" w:rsidRPr="004F3DF3">
        <w:rPr>
          <w:b/>
          <w:noProof/>
          <w:sz w:val="24"/>
          <w:szCs w:val="24"/>
        </w:rPr>
        <w:t>_______________________</w:t>
      </w:r>
      <w:r w:rsidR="001440D2" w:rsidRPr="004F3DF3">
        <w:rPr>
          <w:b/>
          <w:sz w:val="24"/>
          <w:szCs w:val="24"/>
        </w:rPr>
        <w:fldChar w:fldCharType="end"/>
      </w:r>
    </w:p>
    <w:p w14:paraId="6591DB1E" w14:textId="77777777" w:rsidR="00F7013D" w:rsidRDefault="00F7013D" w:rsidP="008D7C60">
      <w:pPr>
        <w:rPr>
          <w:b/>
          <w:sz w:val="24"/>
          <w:szCs w:val="24"/>
        </w:rPr>
      </w:pPr>
      <w:r>
        <w:rPr>
          <w:b/>
          <w:sz w:val="24"/>
          <w:szCs w:val="24"/>
        </w:rPr>
        <w:t>Einnahme</w:t>
      </w:r>
      <w:r w:rsidR="00A81788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durch Verkauf </w:t>
      </w:r>
      <w:sdt>
        <w:sdtPr>
          <w:rPr>
            <w:bCs/>
            <w:sz w:val="24"/>
            <w:szCs w:val="24"/>
          </w:rPr>
          <w:id w:val="208301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7C5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</w:p>
    <w:p w14:paraId="27900051" w14:textId="77777777" w:rsidR="00F7013D" w:rsidRDefault="00F7013D" w:rsidP="008D7C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Einnahmen durch Spenden </w:t>
      </w:r>
      <w:sdt>
        <w:sdtPr>
          <w:rPr>
            <w:bCs/>
            <w:sz w:val="24"/>
            <w:szCs w:val="24"/>
          </w:rPr>
          <w:id w:val="134989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7C5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737C5" w:rsidRPr="008D7C60">
        <w:rPr>
          <w:bCs/>
          <w:sz w:val="24"/>
          <w:szCs w:val="24"/>
        </w:rPr>
        <w:tab/>
      </w:r>
    </w:p>
    <w:p w14:paraId="5A68E4E9" w14:textId="77777777" w:rsidR="002E089C" w:rsidRDefault="007104DE" w:rsidP="002E089C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Gewünschte </w:t>
      </w:r>
      <w:r w:rsidR="00F7013D">
        <w:rPr>
          <w:b/>
          <w:sz w:val="24"/>
          <w:szCs w:val="24"/>
        </w:rPr>
        <w:t>Gewinnverwendung:</w:t>
      </w:r>
      <w:r w:rsidR="00F7013D" w:rsidRPr="00F7013D">
        <w:rPr>
          <w:b/>
          <w:sz w:val="24"/>
          <w:szCs w:val="24"/>
        </w:rPr>
        <w:t xml:space="preserve"> </w:t>
      </w:r>
      <w:r w:rsidR="00F7013D" w:rsidRPr="004F3DF3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"/>
            </w:textInput>
          </w:ffData>
        </w:fldChar>
      </w:r>
      <w:r w:rsidR="00F7013D" w:rsidRPr="004F3DF3">
        <w:rPr>
          <w:b/>
          <w:sz w:val="24"/>
          <w:szCs w:val="24"/>
        </w:rPr>
        <w:instrText xml:space="preserve"> FORMTEXT </w:instrText>
      </w:r>
      <w:r w:rsidR="00F7013D" w:rsidRPr="004F3DF3">
        <w:rPr>
          <w:b/>
          <w:sz w:val="24"/>
          <w:szCs w:val="24"/>
        </w:rPr>
      </w:r>
      <w:r w:rsidR="00F7013D" w:rsidRPr="004F3DF3">
        <w:rPr>
          <w:b/>
          <w:sz w:val="24"/>
          <w:szCs w:val="24"/>
        </w:rPr>
        <w:fldChar w:fldCharType="separate"/>
      </w:r>
      <w:r w:rsidR="00F7013D" w:rsidRPr="004F3DF3">
        <w:rPr>
          <w:b/>
          <w:noProof/>
          <w:sz w:val="24"/>
          <w:szCs w:val="24"/>
        </w:rPr>
        <w:t>_______________________</w:t>
      </w:r>
      <w:r w:rsidR="00F7013D" w:rsidRPr="004F3DF3">
        <w:rPr>
          <w:b/>
          <w:sz w:val="24"/>
          <w:szCs w:val="24"/>
        </w:rPr>
        <w:fldChar w:fldCharType="end"/>
      </w:r>
    </w:p>
    <w:p w14:paraId="0522B569" w14:textId="77777777" w:rsidR="00F7013D" w:rsidRPr="002E089C" w:rsidRDefault="002E089C" w:rsidP="008D7C60">
      <w:pPr>
        <w:rPr>
          <w:b/>
          <w:sz w:val="24"/>
          <w:szCs w:val="24"/>
        </w:rPr>
      </w:pPr>
      <w:r w:rsidRPr="002E089C">
        <w:rPr>
          <w:b/>
          <w:noProof/>
          <w:sz w:val="24"/>
          <w:szCs w:val="24"/>
          <w:highlight w:val="blac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129485" wp14:editId="1BD8729B">
                <wp:simplePos x="0" y="0"/>
                <wp:positionH relativeFrom="column">
                  <wp:posOffset>-852805</wp:posOffset>
                </wp:positionH>
                <wp:positionV relativeFrom="paragraph">
                  <wp:posOffset>290195</wp:posOffset>
                </wp:positionV>
                <wp:extent cx="756285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10219" id="Gerader Verbinde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15pt,22.85pt" to="528.3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" strokecolor="black [3213]"/>
            </w:pict>
          </mc:Fallback>
        </mc:AlternateContent>
      </w:r>
    </w:p>
    <w:p w14:paraId="1F962CCD" w14:textId="77777777" w:rsidR="00065C21" w:rsidRDefault="002E089C" w:rsidP="008D7C60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5F417C07" w14:textId="77777777" w:rsidR="002E089C" w:rsidRPr="00065C21" w:rsidRDefault="002E089C" w:rsidP="00065C21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065C21">
        <w:rPr>
          <w:b/>
          <w:sz w:val="24"/>
          <w:szCs w:val="24"/>
          <w:u w:val="single"/>
        </w:rPr>
        <w:t xml:space="preserve">Beschlussvorschlag </w:t>
      </w:r>
      <w:r w:rsidR="00B360C1">
        <w:rPr>
          <w:b/>
          <w:sz w:val="24"/>
          <w:szCs w:val="24"/>
          <w:u w:val="single"/>
        </w:rPr>
        <w:t>(</w:t>
      </w:r>
      <w:r w:rsidRPr="00065C21">
        <w:rPr>
          <w:b/>
          <w:sz w:val="24"/>
          <w:szCs w:val="24"/>
          <w:u w:val="single"/>
        </w:rPr>
        <w:t>v. Stiftungsrat</w:t>
      </w:r>
      <w:r w:rsidR="00B360C1">
        <w:rPr>
          <w:b/>
          <w:sz w:val="24"/>
          <w:szCs w:val="24"/>
          <w:u w:val="single"/>
        </w:rPr>
        <w:t xml:space="preserve"> auszufüllen)</w:t>
      </w:r>
    </w:p>
    <w:p w14:paraId="6E40044A" w14:textId="77777777" w:rsidR="002E089C" w:rsidRDefault="002E089C" w:rsidP="008D7C60">
      <w:pPr>
        <w:spacing w:after="0" w:line="240" w:lineRule="auto"/>
        <w:rPr>
          <w:bCs/>
          <w:sz w:val="24"/>
          <w:szCs w:val="24"/>
        </w:rPr>
      </w:pPr>
    </w:p>
    <w:p w14:paraId="28F16C5E" w14:textId="77777777" w:rsidR="002E089C" w:rsidRDefault="002E089C" w:rsidP="002E089C">
      <w:pPr>
        <w:rPr>
          <w:rFonts w:eastAsia="Times New Roman" w:cs="Times New Roman"/>
          <w:sz w:val="24"/>
          <w:szCs w:val="24"/>
        </w:rPr>
      </w:pPr>
      <w:r w:rsidRPr="004F3DF3">
        <w:rPr>
          <w:b/>
          <w:sz w:val="24"/>
          <w:szCs w:val="24"/>
        </w:rPr>
        <w:t xml:space="preserve">Stiftungsratssitzung am </w:t>
      </w:r>
      <w:r w:rsidRPr="004F3DF3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"/>
            </w:textInput>
          </w:ffData>
        </w:fldChar>
      </w:r>
      <w:r w:rsidRPr="004F3DF3">
        <w:rPr>
          <w:b/>
          <w:sz w:val="24"/>
          <w:szCs w:val="24"/>
        </w:rPr>
        <w:instrText xml:space="preserve"> FORMTEXT </w:instrText>
      </w:r>
      <w:r w:rsidRPr="004F3DF3">
        <w:rPr>
          <w:b/>
          <w:sz w:val="24"/>
          <w:szCs w:val="24"/>
        </w:rPr>
      </w:r>
      <w:r w:rsidRPr="004F3DF3">
        <w:rPr>
          <w:b/>
          <w:sz w:val="24"/>
          <w:szCs w:val="24"/>
        </w:rPr>
        <w:fldChar w:fldCharType="separate"/>
      </w:r>
      <w:r w:rsidRPr="004F3DF3">
        <w:rPr>
          <w:b/>
          <w:noProof/>
          <w:sz w:val="24"/>
          <w:szCs w:val="24"/>
        </w:rPr>
        <w:t>_______________________</w:t>
      </w:r>
      <w:r w:rsidRPr="004F3DF3">
        <w:rPr>
          <w:b/>
          <w:sz w:val="24"/>
          <w:szCs w:val="24"/>
        </w:rPr>
        <w:fldChar w:fldCharType="end"/>
      </w:r>
    </w:p>
    <w:p w14:paraId="50D711C3" w14:textId="77777777" w:rsidR="008D7C60" w:rsidRPr="00CC4139" w:rsidRDefault="00CC4139" w:rsidP="008D7C60">
      <w:pPr>
        <w:spacing w:after="0" w:line="240" w:lineRule="auto"/>
        <w:rPr>
          <w:b/>
          <w:bCs/>
          <w:sz w:val="24"/>
          <w:szCs w:val="24"/>
        </w:rPr>
      </w:pPr>
      <w:r w:rsidRPr="00CC4139">
        <w:rPr>
          <w:b/>
          <w:bCs/>
          <w:sz w:val="24"/>
          <w:szCs w:val="24"/>
        </w:rPr>
        <w:t>Beschlussvorschlag:</w:t>
      </w:r>
    </w:p>
    <w:p w14:paraId="65D147D8" w14:textId="77777777" w:rsidR="008D7C60" w:rsidRPr="008D7C60" w:rsidRDefault="00E3275B" w:rsidP="008D7C60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Der Stiftungsrat </w:t>
      </w:r>
      <w:r w:rsidR="002E089C">
        <w:rPr>
          <w:bCs/>
          <w:sz w:val="24"/>
          <w:szCs w:val="24"/>
        </w:rPr>
        <w:t>stimmt dem o g. Vorhaben zu</w:t>
      </w:r>
      <w:r>
        <w:rPr>
          <w:bCs/>
          <w:sz w:val="24"/>
          <w:szCs w:val="24"/>
        </w:rPr>
        <w:t>.</w:t>
      </w:r>
    </w:p>
    <w:p w14:paraId="28BE19CA" w14:textId="77777777" w:rsidR="008D7C60" w:rsidRPr="008D7C60" w:rsidRDefault="008D7C60" w:rsidP="008D7C60">
      <w:pPr>
        <w:pStyle w:val="Listenabsatz"/>
        <w:tabs>
          <w:tab w:val="left" w:pos="1134"/>
        </w:tabs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1FF01893" w14:textId="77777777" w:rsidR="008D7C60" w:rsidRPr="008D7C60" w:rsidRDefault="008D7C60" w:rsidP="008D7C60">
      <w:pPr>
        <w:pStyle w:val="Listenabsatz"/>
        <w:tabs>
          <w:tab w:val="left" w:pos="1134"/>
        </w:tabs>
        <w:ind w:left="0"/>
        <w:jc w:val="both"/>
        <w:rPr>
          <w:rFonts w:ascii="Arial" w:hAnsi="Arial" w:cs="Arial"/>
          <w:bCs/>
          <w:sz w:val="24"/>
          <w:szCs w:val="24"/>
        </w:rPr>
      </w:pPr>
    </w:p>
    <w:bookmarkStart w:id="1" w:name="_Hlk202510298"/>
    <w:p w14:paraId="58EB9019" w14:textId="77777777" w:rsidR="008D7C60" w:rsidRPr="008D7C60" w:rsidRDefault="00E05DBE" w:rsidP="008D7C60">
      <w:pPr>
        <w:ind w:left="705" w:hanging="705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-110734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7C5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8D7C60" w:rsidRPr="008D7C60">
        <w:rPr>
          <w:bCs/>
          <w:sz w:val="24"/>
          <w:szCs w:val="24"/>
        </w:rPr>
        <w:tab/>
        <w:t xml:space="preserve">Der Stiftungsrat hat dem Antrag mit ____ Ja-Stimmen, ____ Nein-Stimmen und ____ </w:t>
      </w:r>
      <w:bookmarkEnd w:id="1"/>
      <w:r w:rsidR="008D7C60" w:rsidRPr="008D7C60">
        <w:rPr>
          <w:bCs/>
          <w:sz w:val="24"/>
          <w:szCs w:val="24"/>
        </w:rPr>
        <w:t xml:space="preserve">Enthaltungen angenommen </w:t>
      </w:r>
    </w:p>
    <w:p w14:paraId="600400F9" w14:textId="77777777" w:rsidR="008D7C60" w:rsidRPr="008D7C60" w:rsidRDefault="00E05DBE" w:rsidP="008D7C60">
      <w:pPr>
        <w:ind w:left="705" w:hanging="705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70902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60" w:rsidRPr="008D7C60">
            <w:rPr>
              <w:rFonts w:ascii="MS Gothic" w:eastAsia="MS Gothic" w:hAnsi="MS Gothic" w:cs="MS Gothic" w:hint="eastAsia"/>
              <w:bCs/>
              <w:sz w:val="24"/>
              <w:szCs w:val="24"/>
            </w:rPr>
            <w:t>☐</w:t>
          </w:r>
        </w:sdtContent>
      </w:sdt>
      <w:r w:rsidR="008D7C60" w:rsidRPr="008D7C60">
        <w:rPr>
          <w:bCs/>
          <w:sz w:val="24"/>
          <w:szCs w:val="24"/>
        </w:rPr>
        <w:tab/>
        <w:t>Der Stiftungsrat hat den Antrag mit ____ Ja-Stimmen, ____ Nein-Stimmen und ____ Enthaltungen abgelehnt</w:t>
      </w:r>
    </w:p>
    <w:p w14:paraId="14A62DE5" w14:textId="77777777" w:rsidR="008D7C60" w:rsidRPr="008D7C60" w:rsidRDefault="00E05DBE" w:rsidP="008D7C60">
      <w:pPr>
        <w:ind w:left="705" w:hanging="705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27446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60" w:rsidRPr="008D7C60">
            <w:rPr>
              <w:rFonts w:ascii="MS Gothic" w:eastAsia="MS Gothic" w:hAnsi="MS Gothic" w:cs="MS Gothic" w:hint="eastAsia"/>
              <w:bCs/>
              <w:sz w:val="24"/>
              <w:szCs w:val="24"/>
            </w:rPr>
            <w:t>☐</w:t>
          </w:r>
        </w:sdtContent>
      </w:sdt>
      <w:r w:rsidR="008D7C60" w:rsidRPr="008D7C60">
        <w:rPr>
          <w:bCs/>
          <w:sz w:val="24"/>
          <w:szCs w:val="24"/>
        </w:rPr>
        <w:tab/>
        <w:t xml:space="preserve">Der Punkt wurde vertagt. Begründung bzw. Auftrag: </w:t>
      </w:r>
    </w:p>
    <w:p w14:paraId="463B7113" w14:textId="77777777" w:rsidR="00CC63B8" w:rsidRPr="008D7C60" w:rsidRDefault="008D7C60" w:rsidP="00065C21">
      <w:pPr>
        <w:rPr>
          <w:b/>
          <w:sz w:val="24"/>
          <w:szCs w:val="24"/>
        </w:rPr>
      </w:pPr>
      <w:r w:rsidRPr="008D7C60">
        <w:rPr>
          <w:b/>
          <w:bCs/>
          <w:sz w:val="24"/>
          <w:szCs w:val="24"/>
        </w:rPr>
        <w:t>___________________________________________________________________</w:t>
      </w:r>
      <w:r w:rsidRPr="008D7C60">
        <w:rPr>
          <w:b/>
          <w:bCs/>
          <w:sz w:val="24"/>
          <w:szCs w:val="24"/>
        </w:rPr>
        <w:br/>
      </w:r>
    </w:p>
    <w:p w14:paraId="716DB94B" w14:textId="77777777" w:rsidR="00CC63B8" w:rsidRPr="008D7C60" w:rsidRDefault="008D7C60" w:rsidP="00CC63B8">
      <w:pPr>
        <w:spacing w:after="0" w:line="240" w:lineRule="auto"/>
        <w:rPr>
          <w:sz w:val="24"/>
          <w:szCs w:val="24"/>
        </w:rPr>
      </w:pPr>
      <w:r w:rsidRPr="008D7C60">
        <w:rPr>
          <w:sz w:val="24"/>
          <w:szCs w:val="24"/>
        </w:rPr>
        <w:t>Datum</w:t>
      </w:r>
      <w:r w:rsidRPr="008D7C60">
        <w:rPr>
          <w:sz w:val="24"/>
          <w:szCs w:val="24"/>
        </w:rPr>
        <w:tab/>
      </w:r>
      <w:r w:rsidRPr="008D7C60">
        <w:rPr>
          <w:sz w:val="24"/>
          <w:szCs w:val="24"/>
        </w:rPr>
        <w:tab/>
        <w:t>_______________</w:t>
      </w:r>
    </w:p>
    <w:p w14:paraId="196A78D2" w14:textId="77777777" w:rsidR="008D7C60" w:rsidRPr="008D7C60" w:rsidRDefault="008D7C60" w:rsidP="00CC63B8">
      <w:pPr>
        <w:spacing w:after="0" w:line="240" w:lineRule="auto"/>
        <w:rPr>
          <w:sz w:val="24"/>
          <w:szCs w:val="24"/>
        </w:rPr>
      </w:pPr>
    </w:p>
    <w:p w14:paraId="24A9CC75" w14:textId="77777777" w:rsidR="008D7C60" w:rsidRPr="008D7C60" w:rsidRDefault="008D7C60" w:rsidP="00CC63B8">
      <w:pPr>
        <w:spacing w:after="0" w:line="240" w:lineRule="auto"/>
        <w:rPr>
          <w:sz w:val="24"/>
          <w:szCs w:val="24"/>
        </w:rPr>
      </w:pPr>
    </w:p>
    <w:p w14:paraId="211578E0" w14:textId="77777777" w:rsidR="00CC4139" w:rsidRDefault="008D7C60" w:rsidP="00CC63B8">
      <w:pPr>
        <w:spacing w:after="0" w:line="240" w:lineRule="auto"/>
        <w:rPr>
          <w:sz w:val="24"/>
          <w:szCs w:val="24"/>
        </w:rPr>
      </w:pPr>
      <w:r w:rsidRPr="008D7C60">
        <w:rPr>
          <w:sz w:val="24"/>
          <w:szCs w:val="24"/>
        </w:rPr>
        <w:t xml:space="preserve">Unterschrift </w:t>
      </w:r>
      <w:r w:rsidRPr="008D7C60">
        <w:rPr>
          <w:sz w:val="24"/>
          <w:szCs w:val="24"/>
        </w:rPr>
        <w:tab/>
        <w:t>_______________</w:t>
      </w:r>
    </w:p>
    <w:p w14:paraId="4FCAF115" w14:textId="77777777" w:rsidR="00CC4139" w:rsidRPr="00CC4139" w:rsidRDefault="00CC4139" w:rsidP="00CC4139">
      <w:pPr>
        <w:rPr>
          <w:sz w:val="24"/>
          <w:szCs w:val="24"/>
        </w:rPr>
      </w:pPr>
    </w:p>
    <w:p w14:paraId="378F85F3" w14:textId="77777777" w:rsidR="008D7C60" w:rsidRPr="00CC4139" w:rsidRDefault="008D7C60" w:rsidP="00CC4139">
      <w:pPr>
        <w:jc w:val="center"/>
        <w:rPr>
          <w:sz w:val="24"/>
          <w:szCs w:val="24"/>
        </w:rPr>
      </w:pPr>
    </w:p>
    <w:sectPr w:rsidR="008D7C60" w:rsidRPr="00CC4139" w:rsidSect="00065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418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BF6F1" w14:textId="77777777" w:rsidR="00F23650" w:rsidRDefault="00F23650" w:rsidP="008D7C60">
      <w:pPr>
        <w:spacing w:after="0" w:line="240" w:lineRule="auto"/>
      </w:pPr>
      <w:r>
        <w:separator/>
      </w:r>
    </w:p>
  </w:endnote>
  <w:endnote w:type="continuationSeparator" w:id="0">
    <w:p w14:paraId="7612B968" w14:textId="77777777" w:rsidR="00F23650" w:rsidRDefault="00F23650" w:rsidP="008D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3D62" w14:textId="77777777" w:rsidR="00D8345D" w:rsidRDefault="00D834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AAED" w14:textId="77777777" w:rsidR="008D7C60" w:rsidRDefault="008D7C60">
    <w:pPr>
      <w:pStyle w:val="Fuzeile"/>
    </w:pPr>
    <w:r>
      <w:t>Vorlage, Ver</w:t>
    </w:r>
    <w:r w:rsidR="00B25B36">
      <w:t>re</w:t>
    </w:r>
    <w:r w:rsidR="00CC4139">
      <w:t xml:space="preserve">chnungsstelle Durmersheim, </w:t>
    </w:r>
    <w:r w:rsidR="005447EE">
      <w:t>202</w:t>
    </w:r>
    <w:r w:rsidR="00D8345D">
      <w:t>5/07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1010" w14:textId="77777777" w:rsidR="00D8345D" w:rsidRDefault="00D834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784D" w14:textId="77777777" w:rsidR="00F23650" w:rsidRDefault="00F23650" w:rsidP="008D7C60">
      <w:pPr>
        <w:spacing w:after="0" w:line="240" w:lineRule="auto"/>
      </w:pPr>
      <w:r>
        <w:separator/>
      </w:r>
    </w:p>
  </w:footnote>
  <w:footnote w:type="continuationSeparator" w:id="0">
    <w:p w14:paraId="0F38633E" w14:textId="77777777" w:rsidR="00F23650" w:rsidRDefault="00F23650" w:rsidP="008D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A459" w14:textId="77777777" w:rsidR="00D8345D" w:rsidRDefault="00D834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5407" w14:textId="77777777" w:rsidR="008D7C60" w:rsidRPr="008D7C60" w:rsidRDefault="008D7C60" w:rsidP="008D7C60">
    <w:pPr>
      <w:pStyle w:val="Kopfzeile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FD51" w14:textId="77777777" w:rsidR="00D8345D" w:rsidRDefault="00D834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hFZQKl6qVJ3bCEgi5oplNM6YF6YRlDquPrMMHgMvhKUGyLMg7UZJOZS0xSxN/S67nDGctC4lMB0aSftrwNL82A==" w:salt="ZkG+i1SAVkwgVQcW/BMF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VisFieldsDocOptions" w:val="false"/>
    <w:docVar w:name="VisFieldsUpdateState" w:val="0"/>
    <w:docVar w:name="VisNew" w:val="false"/>
  </w:docVars>
  <w:rsids>
    <w:rsidRoot w:val="00F23650"/>
    <w:rsid w:val="00006250"/>
    <w:rsid w:val="00065C21"/>
    <w:rsid w:val="000B263A"/>
    <w:rsid w:val="001440D2"/>
    <w:rsid w:val="00147592"/>
    <w:rsid w:val="001737C5"/>
    <w:rsid w:val="00180DD7"/>
    <w:rsid w:val="001D01AD"/>
    <w:rsid w:val="001F1D9A"/>
    <w:rsid w:val="00262F40"/>
    <w:rsid w:val="002D4A6E"/>
    <w:rsid w:val="002E089C"/>
    <w:rsid w:val="003B1586"/>
    <w:rsid w:val="004253D7"/>
    <w:rsid w:val="004F3DF3"/>
    <w:rsid w:val="005447EE"/>
    <w:rsid w:val="005729A4"/>
    <w:rsid w:val="00645376"/>
    <w:rsid w:val="0069074F"/>
    <w:rsid w:val="007104DE"/>
    <w:rsid w:val="00742FB1"/>
    <w:rsid w:val="00771F75"/>
    <w:rsid w:val="007B3260"/>
    <w:rsid w:val="00827902"/>
    <w:rsid w:val="00845841"/>
    <w:rsid w:val="008855EE"/>
    <w:rsid w:val="008C5498"/>
    <w:rsid w:val="008D7C60"/>
    <w:rsid w:val="009C06B0"/>
    <w:rsid w:val="009C378A"/>
    <w:rsid w:val="00A13692"/>
    <w:rsid w:val="00A81788"/>
    <w:rsid w:val="00AA2247"/>
    <w:rsid w:val="00B06485"/>
    <w:rsid w:val="00B25B36"/>
    <w:rsid w:val="00B360C1"/>
    <w:rsid w:val="00BC60BF"/>
    <w:rsid w:val="00C81D09"/>
    <w:rsid w:val="00CC4139"/>
    <w:rsid w:val="00CC63B8"/>
    <w:rsid w:val="00D8345D"/>
    <w:rsid w:val="00D90F2B"/>
    <w:rsid w:val="00E05DBE"/>
    <w:rsid w:val="00E3275B"/>
    <w:rsid w:val="00F23650"/>
    <w:rsid w:val="00F7013D"/>
    <w:rsid w:val="00F70A2F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1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C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D7C60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C6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D7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7C60"/>
  </w:style>
  <w:style w:type="paragraph" w:styleId="Fuzeile">
    <w:name w:val="footer"/>
    <w:basedOn w:val="Standard"/>
    <w:link w:val="FuzeileZchn"/>
    <w:uiPriority w:val="99"/>
    <w:unhideWhenUsed/>
    <w:rsid w:val="008D7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7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DCDF2-74FF-46D9-ACA0-2256E30B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 für Gruppierungen an d. StR - 2025.07.21</Template>
  <TotalTime>0</TotalTime>
  <Pages>1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Merly Ilona</dc:creator>
  <cp:lastModifiedBy>Merly Ilona</cp:lastModifiedBy>
  <cp:revision>2</cp:revision>
  <dcterms:created xsi:type="dcterms:W3CDTF">2025-07-31T09:22:00Z</dcterms:created>
  <dcterms:modified xsi:type="dcterms:W3CDTF">2025-07-31T09:34:00Z</dcterms:modified>
</cp:coreProperties>
</file>