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38" w:rsidRDefault="00343138" w:rsidP="000B4D66">
      <w:r w:rsidRPr="00343138">
        <w:t xml:space="preserve">Katholischer Kindergarten </w:t>
      </w:r>
      <w:r w:rsidR="00FB76AA">
        <w:fldChar w:fldCharType="begin">
          <w:ffData>
            <w:name w:val="Text14"/>
            <w:enabled/>
            <w:calcOnExit w:val="0"/>
            <w:textInput>
              <w:default w:val="Name Kindergarten"/>
            </w:textInput>
          </w:ffData>
        </w:fldChar>
      </w:r>
      <w:bookmarkStart w:id="0" w:name="Text14"/>
      <w:r w:rsidR="000B4D66">
        <w:instrText xml:space="preserve"> FORMTEXT </w:instrText>
      </w:r>
      <w:r w:rsidR="00FB76AA">
        <w:fldChar w:fldCharType="separate"/>
      </w:r>
      <w:r w:rsidR="000B4D66">
        <w:rPr>
          <w:noProof/>
        </w:rPr>
        <w:t>Name Kindergarten</w:t>
      </w:r>
      <w:r w:rsidR="00FB76AA">
        <w:fldChar w:fldCharType="end"/>
      </w:r>
      <w:bookmarkEnd w:id="0"/>
    </w:p>
    <w:p w:rsidR="00343138" w:rsidRDefault="00343138" w:rsidP="000B4D66">
      <w:pPr>
        <w:rPr>
          <w:b/>
          <w:sz w:val="28"/>
          <w:szCs w:val="28"/>
          <w:u w:val="single"/>
        </w:rPr>
      </w:pPr>
      <w:r w:rsidRPr="00343138">
        <w:t>Ort</w:t>
      </w:r>
      <w:r w:rsidR="000B4D66">
        <w:t xml:space="preserve"> </w:t>
      </w:r>
      <w:r w:rsidR="00FB76AA">
        <w:fldChar w:fldCharType="begin">
          <w:ffData>
            <w:name w:val="Text15"/>
            <w:enabled/>
            <w:calcOnExit w:val="0"/>
            <w:textInput>
              <w:default w:val="Ort"/>
            </w:textInput>
          </w:ffData>
        </w:fldChar>
      </w:r>
      <w:bookmarkStart w:id="1" w:name="Text15"/>
      <w:r w:rsidR="000B4D66">
        <w:instrText xml:space="preserve"> FORMTEXT </w:instrText>
      </w:r>
      <w:r w:rsidR="00FB76AA">
        <w:fldChar w:fldCharType="separate"/>
      </w:r>
      <w:r w:rsidR="000B4D66">
        <w:rPr>
          <w:noProof/>
        </w:rPr>
        <w:t>Ort</w:t>
      </w:r>
      <w:r w:rsidR="00FB76AA">
        <w:fldChar w:fldCharType="end"/>
      </w:r>
      <w:bookmarkEnd w:id="1"/>
    </w:p>
    <w:p w:rsidR="000B4D66" w:rsidRPr="000B4D66" w:rsidRDefault="000B4D66" w:rsidP="000B4D66">
      <w:pPr>
        <w:jc w:val="center"/>
        <w:rPr>
          <w:b/>
          <w:u w:val="single"/>
        </w:rPr>
      </w:pPr>
    </w:p>
    <w:p w:rsidR="00811B2F" w:rsidRDefault="00DF60CE" w:rsidP="000B4D66">
      <w:pPr>
        <w:jc w:val="center"/>
        <w:rPr>
          <w:b/>
          <w:sz w:val="28"/>
          <w:szCs w:val="28"/>
          <w:u w:val="single"/>
        </w:rPr>
      </w:pPr>
      <w:r w:rsidRPr="008A0294">
        <w:rPr>
          <w:b/>
          <w:sz w:val="28"/>
          <w:szCs w:val="28"/>
          <w:u w:val="single"/>
        </w:rPr>
        <w:t>Ummeldung</w:t>
      </w:r>
    </w:p>
    <w:p w:rsidR="000B4D66" w:rsidRPr="000B4D66" w:rsidRDefault="000B4D66" w:rsidP="000B4D66">
      <w:pPr>
        <w:jc w:val="center"/>
        <w:rPr>
          <w:b/>
          <w:u w:val="single"/>
        </w:rPr>
      </w:pPr>
    </w:p>
    <w:p w:rsidR="0040410C" w:rsidRDefault="0040410C" w:rsidP="000B4D66">
      <w:pPr>
        <w:jc w:val="both"/>
      </w:pPr>
      <w:r>
        <w:t xml:space="preserve">Ich beantrage die Ummeldung für mein Kind </w:t>
      </w:r>
      <w:r w:rsidR="00FB76AA">
        <w:fldChar w:fldCharType="begin">
          <w:ffData>
            <w:name w:val="Text1"/>
            <w:enabled/>
            <w:calcOnExit w:val="0"/>
            <w:textInput>
              <w:default w:val="Vorname"/>
            </w:textInput>
          </w:ffData>
        </w:fldChar>
      </w:r>
      <w:r w:rsidR="000B4D66">
        <w:instrText xml:space="preserve"> FORMTEXT </w:instrText>
      </w:r>
      <w:r w:rsidR="00FB76AA">
        <w:fldChar w:fldCharType="separate"/>
      </w:r>
      <w:r w:rsidR="000B4D66">
        <w:rPr>
          <w:noProof/>
        </w:rPr>
        <w:t>Vorname</w:t>
      </w:r>
      <w:r w:rsidR="00FB76AA">
        <w:fldChar w:fldCharType="end"/>
      </w:r>
      <w:r w:rsidR="000B4D66">
        <w:t xml:space="preserve"> </w:t>
      </w:r>
      <w:r w:rsidR="00FB76AA">
        <w:fldChar w:fldCharType="begin">
          <w:ffData>
            <w:name w:val="Text2"/>
            <w:enabled/>
            <w:calcOnExit w:val="0"/>
            <w:textInput>
              <w:default w:val="Nachname"/>
            </w:textInput>
          </w:ffData>
        </w:fldChar>
      </w:r>
      <w:r w:rsidR="000B4D66">
        <w:instrText xml:space="preserve"> FORMTEXT </w:instrText>
      </w:r>
      <w:r w:rsidR="00FB76AA">
        <w:fldChar w:fldCharType="separate"/>
      </w:r>
      <w:r w:rsidR="000B4D66">
        <w:rPr>
          <w:noProof/>
        </w:rPr>
        <w:t>Nachname</w:t>
      </w:r>
      <w:r w:rsidR="00FB76AA">
        <w:fldChar w:fldCharType="end"/>
      </w:r>
      <w:r w:rsidR="000B4D66">
        <w:t xml:space="preserve"> </w:t>
      </w:r>
      <w:r>
        <w:t xml:space="preserve">von bisher </w:t>
      </w:r>
      <w:r w:rsidR="00FB76AA">
        <w:fldChar w:fldCharType="begin">
          <w:ffData>
            <w:name w:val="Text13"/>
            <w:enabled/>
            <w:calcOnExit w:val="0"/>
            <w:textInput>
              <w:default w:val="Betreuungsart"/>
            </w:textInput>
          </w:ffData>
        </w:fldChar>
      </w:r>
      <w:r w:rsidR="000B4D66">
        <w:instrText xml:space="preserve"> FORMTEXT </w:instrText>
      </w:r>
      <w:r w:rsidR="00FB76AA">
        <w:fldChar w:fldCharType="separate"/>
      </w:r>
      <w:r w:rsidR="000B4D66">
        <w:rPr>
          <w:noProof/>
        </w:rPr>
        <w:t>Betreuungsart</w:t>
      </w:r>
      <w:r w:rsidR="00FB76AA">
        <w:fldChar w:fldCharType="end"/>
      </w:r>
      <w:r>
        <w:t xml:space="preserve"> zum </w:t>
      </w:r>
      <w:r w:rsidR="00FB76AA">
        <w:fldChar w:fldCharType="begin">
          <w:ffData>
            <w:name w:val="Text3"/>
            <w:enabled/>
            <w:calcOnExit w:val="0"/>
            <w:textInput>
              <w:default w:val="Datum"/>
            </w:textInput>
          </w:ffData>
        </w:fldChar>
      </w:r>
      <w:r w:rsidR="000B4D66">
        <w:instrText xml:space="preserve"> FORMTEXT </w:instrText>
      </w:r>
      <w:r w:rsidR="00FB76AA">
        <w:fldChar w:fldCharType="separate"/>
      </w:r>
      <w:r w:rsidR="000B4D66">
        <w:rPr>
          <w:noProof/>
        </w:rPr>
        <w:t>Datum</w:t>
      </w:r>
      <w:r w:rsidR="00FB76AA">
        <w:fldChar w:fldCharType="end"/>
      </w:r>
      <w:r>
        <w:t xml:space="preserve"> auf</w:t>
      </w:r>
    </w:p>
    <w:p w:rsidR="008A0294" w:rsidRDefault="00FB76AA" w:rsidP="000B4D66">
      <w:pPr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8A0294">
        <w:instrText xml:space="preserve"> FORMCHECKBOX </w:instrText>
      </w:r>
      <w:r>
        <w:fldChar w:fldCharType="separate"/>
      </w:r>
      <w:r>
        <w:fldChar w:fldCharType="end"/>
      </w:r>
      <w:bookmarkEnd w:id="2"/>
      <w:r w:rsidR="008A0294">
        <w:t xml:space="preserve"> </w:t>
      </w:r>
      <w:r w:rsidR="00DF60CE">
        <w:t xml:space="preserve">Ganztagsbetreuung </w:t>
      </w:r>
      <w:r w:rsidR="00443658">
        <w:t>(</w:t>
      </w:r>
      <w:r w:rsidR="00DF60CE">
        <w:t>GT</w:t>
      </w:r>
      <w:r w:rsidR="000B4D66">
        <w:t>/</w:t>
      </w:r>
      <w:r>
        <w:fldChar w:fldCharType="begin">
          <w:ffData>
            <w:name w:val="Text4"/>
            <w:enabled/>
            <w:calcOnExit w:val="0"/>
            <w:textInput>
              <w:default w:val="Anzahl Tage"/>
            </w:textInput>
          </w:ffData>
        </w:fldChar>
      </w:r>
      <w:r w:rsidR="000B4D66">
        <w:instrText xml:space="preserve"> FORMTEXT </w:instrText>
      </w:r>
      <w:r>
        <w:fldChar w:fldCharType="separate"/>
      </w:r>
      <w:r w:rsidR="000B4D66">
        <w:rPr>
          <w:noProof/>
        </w:rPr>
        <w:t>Anzahl Tage</w:t>
      </w:r>
      <w:r>
        <w:fldChar w:fldCharType="end"/>
      </w:r>
      <w:r w:rsidR="0091412A">
        <w:t xml:space="preserve"> </w:t>
      </w:r>
      <w:r w:rsidR="00DF60CE">
        <w:t>Tage</w:t>
      </w:r>
      <w:r w:rsidR="008A0294">
        <w:t>/Woche</w:t>
      </w:r>
      <w:r w:rsidR="00443658">
        <w:t>)</w:t>
      </w:r>
    </w:p>
    <w:p w:rsidR="00DF60CE" w:rsidRDefault="00FB76AA" w:rsidP="000B4D66">
      <w:pPr>
        <w:jc w:val="both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="008A0294">
        <w:instrText xml:space="preserve"> FORMCHECKBOX </w:instrText>
      </w:r>
      <w:r>
        <w:fldChar w:fldCharType="separate"/>
      </w:r>
      <w:r>
        <w:fldChar w:fldCharType="end"/>
      </w:r>
      <w:bookmarkEnd w:id="3"/>
      <w:r w:rsidR="008A0294">
        <w:t xml:space="preserve"> </w:t>
      </w:r>
      <w:r w:rsidR="00DF60CE">
        <w:t>Verlängerte Öffnungszeit (VÖ)</w:t>
      </w:r>
    </w:p>
    <w:p w:rsidR="00DF60CE" w:rsidRDefault="00FB76AA" w:rsidP="000B4D66">
      <w:pPr>
        <w:jc w:val="both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="008A0294">
        <w:instrText xml:space="preserve"> FORMCHECKBOX </w:instrText>
      </w:r>
      <w:r>
        <w:fldChar w:fldCharType="separate"/>
      </w:r>
      <w:r>
        <w:fldChar w:fldCharType="end"/>
      </w:r>
      <w:bookmarkEnd w:id="4"/>
      <w:r w:rsidR="008A0294">
        <w:t xml:space="preserve"> </w:t>
      </w:r>
      <w:r w:rsidR="00DF60CE">
        <w:t>Regelöffnungszeit</w:t>
      </w:r>
    </w:p>
    <w:p w:rsidR="0040410C" w:rsidRDefault="0040410C" w:rsidP="000B4D66">
      <w:pPr>
        <w:jc w:val="both"/>
      </w:pPr>
    </w:p>
    <w:p w:rsidR="0040410C" w:rsidRDefault="00FB76AA" w:rsidP="000B4D66">
      <w:pPr>
        <w:spacing w:after="120"/>
        <w:jc w:val="both"/>
      </w:pPr>
      <w:r>
        <w:fldChar w:fldCharType="begin">
          <w:ffData>
            <w:name w:val="Text16"/>
            <w:enabled/>
            <w:calcOnExit w:val="0"/>
            <w:textInput>
              <w:default w:val="Ort"/>
            </w:textInput>
          </w:ffData>
        </w:fldChar>
      </w:r>
      <w:r w:rsidR="000B4D66">
        <w:instrText xml:space="preserve"> FORMTEXT </w:instrText>
      </w:r>
      <w:r>
        <w:fldChar w:fldCharType="separate"/>
      </w:r>
      <w:r w:rsidR="000B4D66">
        <w:rPr>
          <w:noProof/>
        </w:rPr>
        <w:t>Ort</w:t>
      </w:r>
      <w:r>
        <w:fldChar w:fldCharType="end"/>
      </w:r>
      <w:r w:rsidR="000B4D66">
        <w:t>,</w:t>
      </w:r>
      <w:r w:rsidR="0091412A">
        <w:t xml:space="preserve"> </w:t>
      </w:r>
      <w:r>
        <w:fldChar w:fldCharType="begin">
          <w:ffData>
            <w:name w:val="Text17"/>
            <w:enabled/>
            <w:calcOnExit w:val="0"/>
            <w:textInput>
              <w:default w:val="Datum"/>
            </w:textInput>
          </w:ffData>
        </w:fldChar>
      </w:r>
      <w:r w:rsidR="000B4D66">
        <w:instrText xml:space="preserve"> FORMTEXT </w:instrText>
      </w:r>
      <w:r>
        <w:fldChar w:fldCharType="separate"/>
      </w:r>
      <w:r w:rsidR="000B4D66">
        <w:rPr>
          <w:noProof/>
        </w:rPr>
        <w:t>Datum</w:t>
      </w:r>
      <w:r>
        <w:fldChar w:fldCharType="end"/>
      </w:r>
      <w:r w:rsidR="000B4D66">
        <w:tab/>
      </w:r>
      <w:r w:rsidR="000B4D66">
        <w:tab/>
      </w:r>
      <w:r w:rsidR="000B4D66">
        <w:tab/>
      </w:r>
      <w:r w:rsidR="000B4D66">
        <w:tab/>
      </w:r>
      <w:r w:rsidR="0040410C">
        <w:tab/>
      </w:r>
      <w:r w:rsidR="00343138">
        <w:tab/>
      </w:r>
      <w:r w:rsidR="00343138">
        <w:tab/>
        <w:t xml:space="preserve">        </w:t>
      </w:r>
      <w:r w:rsidR="0040410C">
        <w:t>______________________</w:t>
      </w:r>
      <w:r w:rsidR="00343138">
        <w:t>_</w:t>
      </w:r>
    </w:p>
    <w:p w:rsidR="0040410C" w:rsidRDefault="000B4D66" w:rsidP="000B4D66">
      <w:pPr>
        <w:jc w:val="both"/>
      </w:pPr>
      <w:r>
        <w:tab/>
      </w:r>
      <w:r w:rsidR="0040410C">
        <w:tab/>
      </w:r>
      <w:r w:rsidR="0040410C">
        <w:tab/>
      </w:r>
      <w:r w:rsidR="0040410C">
        <w:tab/>
      </w:r>
      <w:r w:rsidR="0040410C">
        <w:tab/>
      </w:r>
      <w:r w:rsidR="0040410C">
        <w:tab/>
      </w:r>
      <w:r w:rsidR="0040410C">
        <w:tab/>
      </w:r>
      <w:r w:rsidR="0040410C">
        <w:tab/>
      </w:r>
      <w:r w:rsidR="00343138">
        <w:t xml:space="preserve">        Personensorgeberechtigte/r</w:t>
      </w:r>
    </w:p>
    <w:p w:rsidR="0040410C" w:rsidRDefault="0040410C" w:rsidP="000B4D66">
      <w:pPr>
        <w:jc w:val="both"/>
      </w:pPr>
    </w:p>
    <w:p w:rsidR="0040410C" w:rsidRDefault="00343138" w:rsidP="000B4D66">
      <w:pPr>
        <w:jc w:val="both"/>
      </w:pPr>
      <w:r>
        <w:t>Dem Antrag wird zugestimmt.</w:t>
      </w:r>
    </w:p>
    <w:p w:rsidR="008A0294" w:rsidRDefault="008A0294" w:rsidP="000B4D66">
      <w:pPr>
        <w:jc w:val="both"/>
      </w:pPr>
      <w:r>
        <w:t xml:space="preserve">Durch die Ummeldung ändert sich der Elternbeitrag für </w:t>
      </w:r>
      <w:r w:rsidR="00FE2657">
        <w:t>Ihr</w:t>
      </w:r>
      <w:r>
        <w:t xml:space="preserve"> Kind auf</w:t>
      </w:r>
      <w:r w:rsidR="00343138">
        <w:t xml:space="preserve"> derzeit </w:t>
      </w:r>
      <w:r w:rsidR="00FB76AA">
        <w:fldChar w:fldCharType="begin">
          <w:ffData>
            <w:name w:val="Text8"/>
            <w:enabled/>
            <w:calcOnExit w:val="0"/>
            <w:textInput>
              <w:default w:val="Beitrag"/>
            </w:textInput>
          </w:ffData>
        </w:fldChar>
      </w:r>
      <w:r w:rsidR="000B4D66">
        <w:instrText xml:space="preserve"> FORMTEXT </w:instrText>
      </w:r>
      <w:r w:rsidR="00FB76AA">
        <w:fldChar w:fldCharType="separate"/>
      </w:r>
      <w:r w:rsidR="000B4D66">
        <w:rPr>
          <w:noProof/>
        </w:rPr>
        <w:t>Beitrag</w:t>
      </w:r>
      <w:r w:rsidR="00FB76AA">
        <w:fldChar w:fldCharType="end"/>
      </w:r>
      <w:r w:rsidR="000B4D66">
        <w:t xml:space="preserve"> </w:t>
      </w:r>
      <w:r w:rsidR="0014296F">
        <w:t xml:space="preserve">€ </w:t>
      </w:r>
      <w:r>
        <w:t>pro Monat.</w:t>
      </w:r>
    </w:p>
    <w:p w:rsidR="008A0294" w:rsidRDefault="00A74D4A" w:rsidP="000B4D66">
      <w:pPr>
        <w:jc w:val="both"/>
      </w:pPr>
      <w:r>
        <w:t>Der</w:t>
      </w:r>
      <w:r w:rsidR="008A0294">
        <w:t xml:space="preserve"> </w:t>
      </w:r>
      <w:r w:rsidR="00FE2657">
        <w:t>Elternb</w:t>
      </w:r>
      <w:r w:rsidR="008A0294">
        <w:t>eitrag</w:t>
      </w:r>
      <w:r>
        <w:t xml:space="preserve"> </w:t>
      </w:r>
      <w:r w:rsidR="00FE2657">
        <w:t xml:space="preserve">in Höhe von </w:t>
      </w:r>
      <w:r w:rsidR="00FB76AA">
        <w:fldChar w:fldCharType="begin">
          <w:ffData>
            <w:name w:val="Text8"/>
            <w:enabled/>
            <w:calcOnExit w:val="0"/>
            <w:textInput>
              <w:default w:val="Beitrag"/>
            </w:textInput>
          </w:ffData>
        </w:fldChar>
      </w:r>
      <w:r w:rsidR="000B4D66">
        <w:instrText xml:space="preserve"> FORMTEXT </w:instrText>
      </w:r>
      <w:r w:rsidR="00FB76AA">
        <w:fldChar w:fldCharType="separate"/>
      </w:r>
      <w:r w:rsidR="000B4D66">
        <w:rPr>
          <w:noProof/>
        </w:rPr>
        <w:t>Beitrag</w:t>
      </w:r>
      <w:r w:rsidR="00FB76AA">
        <w:fldChar w:fldCharType="end"/>
      </w:r>
      <w:r w:rsidR="000B4D66">
        <w:t xml:space="preserve"> </w:t>
      </w:r>
      <w:r w:rsidR="00640846">
        <w:t>€</w:t>
      </w:r>
      <w:r w:rsidR="00FE2657">
        <w:t xml:space="preserve"> </w:t>
      </w:r>
      <w:r>
        <w:t xml:space="preserve">wird per </w:t>
      </w:r>
      <w:r w:rsidR="008A0294">
        <w:t>SEPA-</w:t>
      </w:r>
      <w:r>
        <w:t>Lastschriftverfahren</w:t>
      </w:r>
      <w:r w:rsidR="000B4D66">
        <w:t xml:space="preserve"> zum</w:t>
      </w:r>
      <w:r w:rsidR="00343138">
        <w:t xml:space="preserve"> </w:t>
      </w:r>
      <w:r w:rsidR="008A0294">
        <w:t>5. Werktag eines jeden Monats</w:t>
      </w:r>
      <w:r>
        <w:t xml:space="preserve"> von </w:t>
      </w:r>
      <w:r w:rsidR="00FE2657">
        <w:t>Ihrem</w:t>
      </w:r>
      <w:r>
        <w:t xml:space="preserve"> Konto abgebucht</w:t>
      </w:r>
      <w:r w:rsidR="008A0294">
        <w:t xml:space="preserve">, beginnend ab dem Monat </w:t>
      </w:r>
      <w:r w:rsidR="00FB76AA">
        <w:fldChar w:fldCharType="begin">
          <w:ffData>
            <w:name w:val="Text11"/>
            <w:enabled/>
            <w:calcOnExit w:val="0"/>
            <w:textInput>
              <w:default w:val="Datum"/>
            </w:textInput>
          </w:ffData>
        </w:fldChar>
      </w:r>
      <w:r w:rsidR="000B4D66">
        <w:instrText xml:space="preserve"> FORMTEXT </w:instrText>
      </w:r>
      <w:r w:rsidR="00FB76AA">
        <w:fldChar w:fldCharType="separate"/>
      </w:r>
      <w:r w:rsidR="000B4D66">
        <w:rPr>
          <w:noProof/>
        </w:rPr>
        <w:t>Datum</w:t>
      </w:r>
      <w:r w:rsidR="00FB76AA">
        <w:fldChar w:fldCharType="end"/>
      </w:r>
      <w:r w:rsidR="000B4D66">
        <w:t xml:space="preserve">. </w:t>
      </w:r>
      <w:r w:rsidR="00FE2657">
        <w:t>Hierfür wird das uns bereits erteilte SEPA-Lastschriftmandat weiter verwendet.</w:t>
      </w:r>
    </w:p>
    <w:p w:rsidR="008A0294" w:rsidRDefault="008A0294" w:rsidP="000B4D66">
      <w:pPr>
        <w:jc w:val="both"/>
      </w:pPr>
      <w:r>
        <w:t xml:space="preserve">Im </w:t>
      </w:r>
      <w:r w:rsidR="00443658">
        <w:t>Übrigen</w:t>
      </w:r>
      <w:r>
        <w:t xml:space="preserve"> gelten die Vereinbarungen des </w:t>
      </w:r>
      <w:r w:rsidR="00343138">
        <w:t>Aufnahmevertrages</w:t>
      </w:r>
      <w:r>
        <w:t xml:space="preserve"> vom </w:t>
      </w:r>
      <w:r w:rsidR="00FB76AA">
        <w:fldChar w:fldCharType="begin">
          <w:ffData>
            <w:name w:val="Text11"/>
            <w:enabled/>
            <w:calcOnExit w:val="0"/>
            <w:textInput>
              <w:default w:val="Datum"/>
            </w:textInput>
          </w:ffData>
        </w:fldChar>
      </w:r>
      <w:r w:rsidR="000B4D66">
        <w:instrText xml:space="preserve"> FORMTEXT </w:instrText>
      </w:r>
      <w:r w:rsidR="00FB76AA">
        <w:fldChar w:fldCharType="separate"/>
      </w:r>
      <w:r w:rsidR="000B4D66">
        <w:rPr>
          <w:noProof/>
        </w:rPr>
        <w:t>Datum</w:t>
      </w:r>
      <w:r w:rsidR="00FB76AA">
        <w:fldChar w:fldCharType="end"/>
      </w:r>
      <w:r w:rsidR="000B4D66">
        <w:t>.</w:t>
      </w:r>
    </w:p>
    <w:p w:rsidR="008A0294" w:rsidRDefault="008A0294" w:rsidP="000B4D66">
      <w:pPr>
        <w:jc w:val="both"/>
      </w:pPr>
    </w:p>
    <w:p w:rsidR="008A0294" w:rsidRDefault="00FB76AA" w:rsidP="000B4D66">
      <w:pPr>
        <w:spacing w:after="120"/>
        <w:jc w:val="both"/>
      </w:pPr>
      <w:r>
        <w:fldChar w:fldCharType="begin">
          <w:ffData>
            <w:name w:val="Text16"/>
            <w:enabled/>
            <w:calcOnExit w:val="0"/>
            <w:textInput>
              <w:default w:val="Ort"/>
            </w:textInput>
          </w:ffData>
        </w:fldChar>
      </w:r>
      <w:bookmarkStart w:id="5" w:name="Text16"/>
      <w:r w:rsidR="000B4D66">
        <w:instrText xml:space="preserve"> FORMTEXT </w:instrText>
      </w:r>
      <w:r>
        <w:fldChar w:fldCharType="separate"/>
      </w:r>
      <w:r w:rsidR="000B4D66">
        <w:rPr>
          <w:noProof/>
        </w:rPr>
        <w:t>Ort</w:t>
      </w:r>
      <w:r>
        <w:fldChar w:fldCharType="end"/>
      </w:r>
      <w:bookmarkEnd w:id="5"/>
      <w:r w:rsidR="008A0294">
        <w:t>,</w:t>
      </w:r>
      <w:r w:rsidR="0091412A">
        <w:t xml:space="preserve"> </w:t>
      </w:r>
      <w:r>
        <w:fldChar w:fldCharType="begin">
          <w:ffData>
            <w:name w:val="Text17"/>
            <w:enabled/>
            <w:calcOnExit w:val="0"/>
            <w:textInput>
              <w:default w:val="Datum"/>
            </w:textInput>
          </w:ffData>
        </w:fldChar>
      </w:r>
      <w:bookmarkStart w:id="6" w:name="Text17"/>
      <w:r w:rsidR="000B4D66">
        <w:instrText xml:space="preserve"> FORMTEXT </w:instrText>
      </w:r>
      <w:r>
        <w:fldChar w:fldCharType="separate"/>
      </w:r>
      <w:r w:rsidR="000B4D66">
        <w:rPr>
          <w:noProof/>
        </w:rPr>
        <w:t>Datum</w:t>
      </w:r>
      <w:r>
        <w:fldChar w:fldCharType="end"/>
      </w:r>
      <w:bookmarkEnd w:id="6"/>
      <w:r w:rsidR="008A0294">
        <w:tab/>
      </w:r>
      <w:r w:rsidR="008A0294">
        <w:tab/>
      </w:r>
      <w:r w:rsidR="00443658">
        <w:tab/>
      </w:r>
      <w:r w:rsidR="008A0294">
        <w:tab/>
      </w:r>
      <w:r w:rsidR="000B4D66">
        <w:tab/>
      </w:r>
      <w:r w:rsidR="000B4D66">
        <w:tab/>
      </w:r>
      <w:r w:rsidR="000B4D66">
        <w:tab/>
      </w:r>
      <w:r w:rsidR="000B4D66">
        <w:tab/>
      </w:r>
      <w:r w:rsidR="008A0294">
        <w:t>______________________</w:t>
      </w:r>
    </w:p>
    <w:p w:rsidR="0040410C" w:rsidRDefault="000B4D66" w:rsidP="000B4D66">
      <w:pPr>
        <w:jc w:val="both"/>
      </w:pPr>
      <w:r>
        <w:tab/>
      </w:r>
      <w:r w:rsidR="008A0294">
        <w:tab/>
      </w:r>
      <w:r w:rsidR="008A0294">
        <w:tab/>
      </w:r>
      <w:r w:rsidR="008A0294">
        <w:tab/>
      </w:r>
      <w:r w:rsidR="008A0294">
        <w:tab/>
      </w:r>
      <w:r w:rsidR="008A0294">
        <w:tab/>
      </w:r>
      <w:r w:rsidR="008A0294">
        <w:tab/>
      </w:r>
      <w:r w:rsidR="00443658">
        <w:tab/>
      </w:r>
      <w:r w:rsidR="00FE2657">
        <w:tab/>
        <w:t>Kindergartenleitung</w:t>
      </w:r>
    </w:p>
    <w:sectPr w:rsidR="0040410C" w:rsidSect="00811B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/>
  <w:defaultTabStop w:val="708"/>
  <w:hyphenationZone w:val="425"/>
  <w:characterSpacingControl w:val="doNotCompress"/>
  <w:compat/>
  <w:rsids>
    <w:rsidRoot w:val="00290AD6"/>
    <w:rsid w:val="0002175A"/>
    <w:rsid w:val="000458CD"/>
    <w:rsid w:val="00072789"/>
    <w:rsid w:val="00083AE1"/>
    <w:rsid w:val="00094F73"/>
    <w:rsid w:val="000A0653"/>
    <w:rsid w:val="000B4D66"/>
    <w:rsid w:val="00127737"/>
    <w:rsid w:val="0014296F"/>
    <w:rsid w:val="001557E8"/>
    <w:rsid w:val="001657EA"/>
    <w:rsid w:val="001A1889"/>
    <w:rsid w:val="001D3ECD"/>
    <w:rsid w:val="001E501E"/>
    <w:rsid w:val="00200729"/>
    <w:rsid w:val="00221910"/>
    <w:rsid w:val="00271446"/>
    <w:rsid w:val="00281B27"/>
    <w:rsid w:val="00290AD6"/>
    <w:rsid w:val="00304DC7"/>
    <w:rsid w:val="00306F0C"/>
    <w:rsid w:val="00343138"/>
    <w:rsid w:val="00356611"/>
    <w:rsid w:val="0037154C"/>
    <w:rsid w:val="00386991"/>
    <w:rsid w:val="003B69F0"/>
    <w:rsid w:val="003D7153"/>
    <w:rsid w:val="003E67D4"/>
    <w:rsid w:val="003F750E"/>
    <w:rsid w:val="0040410C"/>
    <w:rsid w:val="0042268C"/>
    <w:rsid w:val="00443658"/>
    <w:rsid w:val="004B55CD"/>
    <w:rsid w:val="004C1542"/>
    <w:rsid w:val="004C2366"/>
    <w:rsid w:val="004C2636"/>
    <w:rsid w:val="004F306B"/>
    <w:rsid w:val="004F3DB3"/>
    <w:rsid w:val="00557E58"/>
    <w:rsid w:val="00571916"/>
    <w:rsid w:val="005778A2"/>
    <w:rsid w:val="005C05F9"/>
    <w:rsid w:val="005C234F"/>
    <w:rsid w:val="005C261B"/>
    <w:rsid w:val="005E580B"/>
    <w:rsid w:val="00606F3C"/>
    <w:rsid w:val="0061601C"/>
    <w:rsid w:val="006350E3"/>
    <w:rsid w:val="00640846"/>
    <w:rsid w:val="006C0B52"/>
    <w:rsid w:val="00725F1D"/>
    <w:rsid w:val="00731BE7"/>
    <w:rsid w:val="007A0CF1"/>
    <w:rsid w:val="007A3B86"/>
    <w:rsid w:val="007D4687"/>
    <w:rsid w:val="00811B2F"/>
    <w:rsid w:val="00825496"/>
    <w:rsid w:val="00832C2B"/>
    <w:rsid w:val="00834B71"/>
    <w:rsid w:val="00834DFA"/>
    <w:rsid w:val="00851F69"/>
    <w:rsid w:val="008A0294"/>
    <w:rsid w:val="008B6CEF"/>
    <w:rsid w:val="008C00BC"/>
    <w:rsid w:val="008E2AA0"/>
    <w:rsid w:val="008E3F14"/>
    <w:rsid w:val="008F0394"/>
    <w:rsid w:val="00902842"/>
    <w:rsid w:val="0090627C"/>
    <w:rsid w:val="0091412A"/>
    <w:rsid w:val="00991B12"/>
    <w:rsid w:val="009B6FED"/>
    <w:rsid w:val="009B705B"/>
    <w:rsid w:val="009F01B3"/>
    <w:rsid w:val="009F2AC1"/>
    <w:rsid w:val="00A22F63"/>
    <w:rsid w:val="00A3547F"/>
    <w:rsid w:val="00A42D96"/>
    <w:rsid w:val="00A74D4A"/>
    <w:rsid w:val="00A953AD"/>
    <w:rsid w:val="00A97D89"/>
    <w:rsid w:val="00AA6112"/>
    <w:rsid w:val="00AE63DB"/>
    <w:rsid w:val="00B216D8"/>
    <w:rsid w:val="00B21750"/>
    <w:rsid w:val="00B34C67"/>
    <w:rsid w:val="00B513A8"/>
    <w:rsid w:val="00B860B5"/>
    <w:rsid w:val="00BB79B1"/>
    <w:rsid w:val="00BC7EFE"/>
    <w:rsid w:val="00BE1837"/>
    <w:rsid w:val="00BE7E36"/>
    <w:rsid w:val="00C041AB"/>
    <w:rsid w:val="00C34C5D"/>
    <w:rsid w:val="00C81347"/>
    <w:rsid w:val="00C9596E"/>
    <w:rsid w:val="00C979FA"/>
    <w:rsid w:val="00CA7310"/>
    <w:rsid w:val="00CC0066"/>
    <w:rsid w:val="00CC0EC1"/>
    <w:rsid w:val="00CD442D"/>
    <w:rsid w:val="00CD7190"/>
    <w:rsid w:val="00CE29EA"/>
    <w:rsid w:val="00CF4975"/>
    <w:rsid w:val="00D1319F"/>
    <w:rsid w:val="00D7429D"/>
    <w:rsid w:val="00D92013"/>
    <w:rsid w:val="00DB5B73"/>
    <w:rsid w:val="00DD7AB2"/>
    <w:rsid w:val="00DE4FEE"/>
    <w:rsid w:val="00DF60CE"/>
    <w:rsid w:val="00E26927"/>
    <w:rsid w:val="00E564D0"/>
    <w:rsid w:val="00EA25BE"/>
    <w:rsid w:val="00F1314B"/>
    <w:rsid w:val="00F2671E"/>
    <w:rsid w:val="00F530F6"/>
    <w:rsid w:val="00F63AC6"/>
    <w:rsid w:val="00F92E8A"/>
    <w:rsid w:val="00F9520B"/>
    <w:rsid w:val="00FA06DB"/>
    <w:rsid w:val="00FB1AE5"/>
    <w:rsid w:val="00FB76AA"/>
    <w:rsid w:val="00FD09CF"/>
    <w:rsid w:val="00FE2657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1446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4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2014.11.26 Ummeldung Betreuungsform.dotx</Template>
  <TotalTime>0</TotalTime>
  <Pages>1</Pages>
  <Words>154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Lorenz</dc:creator>
  <cp:lastModifiedBy>Birgit Lorenz</cp:lastModifiedBy>
  <cp:revision>1</cp:revision>
  <cp:lastPrinted>2014-11-26T07:55:00Z</cp:lastPrinted>
  <dcterms:created xsi:type="dcterms:W3CDTF">2014-11-27T09:01:00Z</dcterms:created>
  <dcterms:modified xsi:type="dcterms:W3CDTF">2014-11-27T09:02:00Z</dcterms:modified>
</cp:coreProperties>
</file>