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96" w:rsidRDefault="00C64F68">
      <w:pPr>
        <w:tabs>
          <w:tab w:val="center" w:pos="7088"/>
          <w:tab w:val="right" w:pos="14288"/>
        </w:tabs>
      </w:pPr>
      <w:r>
        <w:t>Katholischer Kindergarten</w:t>
      </w:r>
      <w:r>
        <w:tab/>
      </w:r>
      <w:r>
        <w:rPr>
          <w:b/>
          <w:sz w:val="28"/>
        </w:rPr>
        <w:t>Inventarverzeichnis</w:t>
      </w:r>
      <w:r>
        <w:rPr>
          <w:b/>
          <w:sz w:val="28"/>
        </w:rPr>
        <w:tab/>
      </w:r>
      <w:r>
        <w:t>Seite 1</w:t>
      </w:r>
    </w:p>
    <w:p w:rsidR="003E1D96" w:rsidRDefault="003E1D96">
      <w:pPr>
        <w:tabs>
          <w:tab w:val="center" w:pos="7088"/>
          <w:tab w:val="right" w:pos="14288"/>
        </w:tabs>
        <w:rPr>
          <w:sz w:val="18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64F68">
        <w:instrText xml:space="preserve"> FORMTEXT </w:instrText>
      </w:r>
      <w:r>
        <w:fldChar w:fldCharType="separate"/>
      </w:r>
      <w:r w:rsidR="00C64F68">
        <w:rPr>
          <w:noProof/>
        </w:rPr>
        <w:t> </w:t>
      </w:r>
      <w:r w:rsidR="00C64F68">
        <w:rPr>
          <w:noProof/>
        </w:rPr>
        <w:t> </w:t>
      </w:r>
      <w:r w:rsidR="00C64F68">
        <w:rPr>
          <w:noProof/>
        </w:rPr>
        <w:t> </w:t>
      </w:r>
      <w:r w:rsidR="00C64F68">
        <w:rPr>
          <w:noProof/>
        </w:rPr>
        <w:t> </w:t>
      </w:r>
      <w:r w:rsidR="00C64F68">
        <w:rPr>
          <w:noProof/>
        </w:rPr>
        <w:t> </w:t>
      </w:r>
      <w:r>
        <w:fldChar w:fldCharType="end"/>
      </w:r>
      <w:bookmarkEnd w:id="0"/>
      <w:r w:rsidR="00C64F68">
        <w:tab/>
      </w:r>
      <w:r w:rsidR="00C64F68">
        <w:rPr>
          <w:sz w:val="18"/>
        </w:rPr>
        <w:t>für Gegenstände im Wert von mindestens 50,00 €</w:t>
      </w:r>
    </w:p>
    <w:p w:rsidR="003E1D96" w:rsidRDefault="003E1D96">
      <w:pPr>
        <w:tabs>
          <w:tab w:val="center" w:pos="7088"/>
          <w:tab w:val="right" w:pos="14288"/>
        </w:tabs>
      </w:pPr>
    </w:p>
    <w:p w:rsidR="003E1D96" w:rsidRDefault="003E1D96">
      <w:pPr>
        <w:tabs>
          <w:tab w:val="center" w:pos="7088"/>
          <w:tab w:val="right" w:pos="1428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984"/>
        <w:gridCol w:w="4253"/>
        <w:gridCol w:w="1984"/>
        <w:gridCol w:w="2694"/>
        <w:gridCol w:w="1984"/>
      </w:tblGrid>
      <w:tr w:rsidR="003E1D96">
        <w:tc>
          <w:tcPr>
            <w:tcW w:w="1488" w:type="dxa"/>
          </w:tcPr>
          <w:p w:rsidR="003E1D96" w:rsidRDefault="00C64F68">
            <w:pPr>
              <w:tabs>
                <w:tab w:val="center" w:pos="7088"/>
                <w:tab w:val="right" w:pos="14288"/>
              </w:tabs>
              <w:rPr>
                <w:b/>
              </w:rPr>
            </w:pPr>
            <w:r>
              <w:rPr>
                <w:b/>
              </w:rPr>
              <w:t>lfd.</w:t>
            </w:r>
          </w:p>
          <w:p w:rsidR="003E1D96" w:rsidRDefault="00C64F68">
            <w:pPr>
              <w:tabs>
                <w:tab w:val="center" w:pos="7088"/>
                <w:tab w:val="right" w:pos="14288"/>
              </w:tabs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984" w:type="dxa"/>
          </w:tcPr>
          <w:p w:rsidR="003E1D96" w:rsidRDefault="00C64F68">
            <w:pPr>
              <w:tabs>
                <w:tab w:val="center" w:pos="7088"/>
                <w:tab w:val="right" w:pos="14288"/>
              </w:tabs>
              <w:rPr>
                <w:b/>
              </w:rPr>
            </w:pPr>
            <w:r>
              <w:rPr>
                <w:b/>
              </w:rPr>
              <w:t>angeschafft am</w:t>
            </w:r>
          </w:p>
        </w:tc>
        <w:tc>
          <w:tcPr>
            <w:tcW w:w="4253" w:type="dxa"/>
          </w:tcPr>
          <w:p w:rsidR="003E1D96" w:rsidRDefault="00C64F68">
            <w:pPr>
              <w:tabs>
                <w:tab w:val="center" w:pos="7088"/>
                <w:tab w:val="right" w:pos="14288"/>
              </w:tabs>
              <w:rPr>
                <w:b/>
              </w:rPr>
            </w:pPr>
            <w:r>
              <w:rPr>
                <w:b/>
              </w:rPr>
              <w:t>Bezeichnung des Gegenstandes</w:t>
            </w:r>
          </w:p>
        </w:tc>
        <w:tc>
          <w:tcPr>
            <w:tcW w:w="1984" w:type="dxa"/>
          </w:tcPr>
          <w:p w:rsidR="003E1D96" w:rsidRDefault="00C64F68">
            <w:pPr>
              <w:tabs>
                <w:tab w:val="center" w:pos="7088"/>
                <w:tab w:val="right" w:pos="14288"/>
              </w:tabs>
              <w:rPr>
                <w:b/>
              </w:rPr>
            </w:pPr>
            <w:r>
              <w:rPr>
                <w:b/>
              </w:rPr>
              <w:t>Preis</w:t>
            </w:r>
          </w:p>
        </w:tc>
        <w:tc>
          <w:tcPr>
            <w:tcW w:w="2694" w:type="dxa"/>
          </w:tcPr>
          <w:p w:rsidR="003E1D96" w:rsidRDefault="00C64F68">
            <w:pPr>
              <w:tabs>
                <w:tab w:val="center" w:pos="7088"/>
                <w:tab w:val="right" w:pos="14288"/>
              </w:tabs>
              <w:rPr>
                <w:b/>
              </w:rPr>
            </w:pPr>
            <w:r>
              <w:rPr>
                <w:b/>
              </w:rPr>
              <w:t>Standort</w:t>
            </w:r>
          </w:p>
        </w:tc>
        <w:tc>
          <w:tcPr>
            <w:tcW w:w="1984" w:type="dxa"/>
          </w:tcPr>
          <w:p w:rsidR="003E1D96" w:rsidRDefault="00C64F68">
            <w:pPr>
              <w:tabs>
                <w:tab w:val="center" w:pos="7088"/>
                <w:tab w:val="right" w:pos="14288"/>
              </w:tabs>
              <w:rPr>
                <w:b/>
              </w:rPr>
            </w:pPr>
            <w:r>
              <w:rPr>
                <w:b/>
              </w:rPr>
              <w:t>Abgang am</w:t>
            </w: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  <w:tr w:rsidR="003E1D96">
        <w:tc>
          <w:tcPr>
            <w:tcW w:w="1488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4253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269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  <w:tc>
          <w:tcPr>
            <w:tcW w:w="1984" w:type="dxa"/>
          </w:tcPr>
          <w:p w:rsidR="003E1D96" w:rsidRDefault="003E1D96">
            <w:pPr>
              <w:tabs>
                <w:tab w:val="center" w:pos="7088"/>
                <w:tab w:val="right" w:pos="14288"/>
              </w:tabs>
              <w:rPr>
                <w:sz w:val="36"/>
              </w:rPr>
            </w:pPr>
          </w:p>
        </w:tc>
      </w:tr>
    </w:tbl>
    <w:p w:rsidR="00ED372D" w:rsidRDefault="00ED372D">
      <w:pPr>
        <w:tabs>
          <w:tab w:val="center" w:pos="7088"/>
          <w:tab w:val="right" w:pos="14288"/>
        </w:tabs>
      </w:pPr>
    </w:p>
    <w:sectPr w:rsidR="00ED372D" w:rsidSect="003E1D96">
      <w:pgSz w:w="16840" w:h="11907" w:orient="landscape" w:code="9"/>
      <w:pgMar w:top="1418" w:right="1418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D372D"/>
    <w:rsid w:val="001409E3"/>
    <w:rsid w:val="003E1D96"/>
    <w:rsid w:val="00C64F68"/>
    <w:rsid w:val="00ED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1D96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Inventarverzeichnis Seite 1.dot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Katholischer Kindergarten</vt:lpstr>
    </vt:vector>
  </TitlesOfParts>
  <Company>VST Durmersheim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Katholischer Kindergarten</dc:title>
  <dc:creator>Gessert Kerstin</dc:creator>
  <cp:lastModifiedBy>Kerstin Gessert</cp:lastModifiedBy>
  <cp:revision>2</cp:revision>
  <dcterms:created xsi:type="dcterms:W3CDTF">2013-04-22T18:18:00Z</dcterms:created>
  <dcterms:modified xsi:type="dcterms:W3CDTF">2013-04-22T18:18:00Z</dcterms:modified>
</cp:coreProperties>
</file>