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5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3"/>
      </w:tblGrid>
      <w:tr w:rsidR="00B31A79" w:rsidRPr="00B31A79" w:rsidTr="00B31A79">
        <w:trPr>
          <w:trHeight w:val="1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B31A79" w:rsidRPr="00B31A79" w:rsidRDefault="00B31A79" w:rsidP="00E174B2">
            <w:pPr>
              <w:tabs>
                <w:tab w:val="left" w:pos="77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1A79">
              <w:rPr>
                <w:rFonts w:ascii="Arial" w:hAnsi="Arial" w:cs="Arial"/>
                <w:b/>
                <w:bCs/>
                <w:sz w:val="24"/>
                <w:szCs w:val="24"/>
              </w:rPr>
              <w:t>Erteilung eines SEPA-Lastschriftmandats</w:t>
            </w:r>
          </w:p>
        </w:tc>
      </w:tr>
    </w:tbl>
    <w:p w:rsidR="00B31A79" w:rsidRPr="004A53EC" w:rsidRDefault="00B31A79" w:rsidP="00B31A7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31A79" w:rsidRPr="00B31A79" w:rsidRDefault="00B31A79" w:rsidP="00B31A79">
      <w:pPr>
        <w:jc w:val="right"/>
        <w:rPr>
          <w:rFonts w:ascii="Arial" w:hAnsi="Arial" w:cs="Arial"/>
          <w:b/>
        </w:rPr>
      </w:pPr>
      <w:r w:rsidRPr="00B31A79">
        <w:rPr>
          <w:rFonts w:ascii="Arial" w:hAnsi="Arial" w:cs="Arial"/>
          <w:b/>
        </w:rPr>
        <w:t>Wiederkehrende Zahlungen/</w:t>
      </w:r>
      <w:proofErr w:type="spellStart"/>
      <w:r w:rsidRPr="00B31A79">
        <w:rPr>
          <w:rFonts w:ascii="Arial" w:hAnsi="Arial" w:cs="Arial"/>
          <w:b/>
        </w:rPr>
        <w:t>Recurrent</w:t>
      </w:r>
      <w:proofErr w:type="spellEnd"/>
      <w:r w:rsidRPr="00B31A79">
        <w:rPr>
          <w:rFonts w:ascii="Arial" w:hAnsi="Arial" w:cs="Arial"/>
          <w:b/>
        </w:rPr>
        <w:t xml:space="preserve"> </w:t>
      </w:r>
      <w:proofErr w:type="spellStart"/>
      <w:r w:rsidRPr="00B31A79">
        <w:rPr>
          <w:rFonts w:ascii="Arial" w:hAnsi="Arial" w:cs="Arial"/>
          <w:b/>
        </w:rPr>
        <w:t>Payments</w:t>
      </w:r>
      <w:proofErr w:type="spellEnd"/>
    </w:p>
    <w:p w:rsidR="00B31A79" w:rsidRPr="004A53EC" w:rsidRDefault="00B31A79" w:rsidP="00B31A79">
      <w:pPr>
        <w:widowControl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bookmarkStart w:id="0" w:name="_GoBack"/>
      <w:r w:rsidRPr="004A53EC">
        <w:rPr>
          <w:rFonts w:ascii="Arial" w:hAnsi="Arial" w:cs="Arial"/>
          <w:sz w:val="14"/>
          <w:szCs w:val="14"/>
        </w:rPr>
        <w:t>Name und Anschrift de</w:t>
      </w:r>
      <w:r>
        <w:rPr>
          <w:rFonts w:ascii="Arial" w:hAnsi="Arial" w:cs="Arial"/>
          <w:sz w:val="14"/>
          <w:szCs w:val="14"/>
        </w:rPr>
        <w:t xml:space="preserve">s Zahlungsempfängers (Gläubiger)    </w:t>
      </w:r>
      <w:r w:rsidRPr="004A53EC">
        <w:rPr>
          <w:rFonts w:ascii="Arial" w:hAnsi="Arial" w:cs="Arial"/>
          <w:sz w:val="14"/>
          <w:szCs w:val="14"/>
        </w:rPr>
        <w:t>Name und Anschrift des Kontoinhabers</w:t>
      </w:r>
      <w:r w:rsidRPr="004A53EC">
        <w:rPr>
          <w:rFonts w:ascii="Arial" w:hAnsi="Arial" w:cs="Arial"/>
          <w:sz w:val="14"/>
          <w:szCs w:val="14"/>
        </w:rPr>
        <w:tab/>
      </w:r>
      <w:r w:rsidRPr="004A53EC">
        <w:rPr>
          <w:rFonts w:ascii="Arial" w:hAnsi="Arial" w:cs="Arial"/>
          <w:sz w:val="14"/>
          <w:szCs w:val="14"/>
        </w:rPr>
        <w:tab/>
      </w:r>
    </w:p>
    <w:bookmarkEnd w:id="0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6"/>
        <w:gridCol w:w="11"/>
        <w:gridCol w:w="5303"/>
      </w:tblGrid>
      <w:tr w:rsidR="00B31A79" w:rsidRPr="004A53EC" w:rsidTr="00B31A79">
        <w:trPr>
          <w:trHeight w:val="577"/>
        </w:trPr>
        <w:tc>
          <w:tcPr>
            <w:tcW w:w="3686" w:type="dxa"/>
          </w:tcPr>
          <w:p w:rsidR="00B15E29" w:rsidRDefault="00B15E29" w:rsidP="00B31A79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CC3366" w:rsidRDefault="00CC3366" w:rsidP="00B31A79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706E8" w:rsidRDefault="00FD34D2" w:rsidP="00B31A79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Name der Kirchengemeinde"/>
                  </w:textInput>
                </w:ffData>
              </w:fldChar>
            </w:r>
            <w:bookmarkStart w:id="1" w:name="Text9"/>
            <w:r w:rsidR="009706E8"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="009706E8">
              <w:rPr>
                <w:rFonts w:ascii="Arial" w:hAnsi="Arial" w:cs="Arial"/>
                <w:b/>
                <w:noProof/>
                <w:sz w:val="20"/>
                <w:szCs w:val="16"/>
              </w:rPr>
              <w:t>Name der Kirchengemeinde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bookmarkEnd w:id="1"/>
          </w:p>
          <w:p w:rsidR="009706E8" w:rsidRDefault="00FD34D2" w:rsidP="00B31A79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Straße Hausnummer"/>
                  </w:textInput>
                </w:ffData>
              </w:fldChar>
            </w:r>
            <w:bookmarkStart w:id="2" w:name="Text10"/>
            <w:r w:rsidR="009706E8"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="009706E8">
              <w:rPr>
                <w:rFonts w:ascii="Arial" w:hAnsi="Arial" w:cs="Arial"/>
                <w:b/>
                <w:noProof/>
                <w:sz w:val="20"/>
                <w:szCs w:val="16"/>
              </w:rPr>
              <w:t>Straße Hausnummer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bookmarkEnd w:id="2"/>
          </w:p>
          <w:p w:rsidR="003A654C" w:rsidRPr="004A53EC" w:rsidRDefault="00FD34D2" w:rsidP="00B31A79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bookmarkStart w:id="3" w:name="Text11"/>
            <w:r w:rsidR="009706E8"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="009706E8">
              <w:rPr>
                <w:rFonts w:ascii="Arial" w:hAnsi="Arial" w:cs="Arial"/>
                <w:b/>
                <w:noProof/>
                <w:sz w:val="20"/>
                <w:szCs w:val="16"/>
              </w:rPr>
              <w:t>PLZ Ort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bookmarkEnd w:id="3"/>
          </w:p>
          <w:p w:rsidR="00B31A79" w:rsidRPr="004A53EC" w:rsidRDefault="00B31A79" w:rsidP="00B31A7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4" w:type="dxa"/>
            <w:gridSpan w:val="2"/>
          </w:tcPr>
          <w:p w:rsidR="00BC29E5" w:rsidRDefault="00BC29E5" w:rsidP="00785652">
            <w:pPr>
              <w:widowControl w:val="0"/>
              <w:spacing w:after="0" w:line="240" w:lineRule="auto"/>
              <w:rPr>
                <w:rFonts w:ascii="Arial" w:hAnsi="Arial" w:cs="Arial"/>
                <w:b/>
                <w:noProof/>
                <w:color w:val="FF0000"/>
                <w:sz w:val="20"/>
                <w:szCs w:val="16"/>
                <w:lang w:eastAsia="de-DE"/>
              </w:rPr>
            </w:pPr>
          </w:p>
          <w:p w:rsidR="00EC015F" w:rsidRPr="002F0774" w:rsidRDefault="00EC015F" w:rsidP="00B31A79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noProof/>
                <w:color w:val="FF0000"/>
                <w:sz w:val="20"/>
                <w:szCs w:val="16"/>
                <w:lang w:eastAsia="de-DE"/>
              </w:rPr>
            </w:pPr>
          </w:p>
        </w:tc>
      </w:tr>
      <w:tr w:rsidR="00B31A79" w:rsidRPr="004A53EC" w:rsidTr="00B31A79">
        <w:trPr>
          <w:trHeight w:val="205"/>
        </w:trPr>
        <w:tc>
          <w:tcPr>
            <w:tcW w:w="3697" w:type="dxa"/>
            <w:gridSpan w:val="2"/>
            <w:vAlign w:val="center"/>
          </w:tcPr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[Gläubiger-Identifikationsnummer]</w:t>
            </w:r>
          </w:p>
          <w:p w:rsidR="00B31A79" w:rsidRPr="00EC015F" w:rsidRDefault="00FD34D2" w:rsidP="00EC015F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Gläubiger Identifikationsnummer vom Kindergarten"/>
                  </w:textInput>
                </w:ffData>
              </w:fldChar>
            </w:r>
            <w:bookmarkStart w:id="4" w:name="Text1"/>
            <w:r w:rsidR="00767E47">
              <w:rPr>
                <w:rFonts w:ascii="Arial" w:hAnsi="Arial" w:cs="Arial"/>
                <w:b/>
                <w:sz w:val="20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2"/>
              </w:rPr>
            </w:r>
            <w:r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="00767E47">
              <w:rPr>
                <w:rFonts w:ascii="Arial" w:hAnsi="Arial" w:cs="Arial"/>
                <w:b/>
                <w:noProof/>
                <w:sz w:val="20"/>
                <w:szCs w:val="12"/>
              </w:rPr>
              <w:t>Gläubiger Identifikationsnummer vom Kindergarten</w:t>
            </w:r>
            <w:r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bookmarkEnd w:id="4"/>
          </w:p>
        </w:tc>
        <w:tc>
          <w:tcPr>
            <w:tcW w:w="5303" w:type="dxa"/>
            <w:vAlign w:val="center"/>
          </w:tcPr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[Mandatsreferenz]</w:t>
            </w:r>
          </w:p>
          <w:p w:rsidR="00B31A79" w:rsidRPr="004A53EC" w:rsidRDefault="00FD34D2" w:rsidP="00EC015F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andatsreferenz vom Kind"/>
                  </w:textInput>
                </w:ffData>
              </w:fldChar>
            </w:r>
            <w:bookmarkStart w:id="5" w:name="Text2"/>
            <w:r w:rsidR="00767E47">
              <w:rPr>
                <w:rFonts w:ascii="Arial" w:hAnsi="Arial" w:cs="Arial"/>
                <w:b/>
                <w:sz w:val="20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2"/>
              </w:rPr>
            </w:r>
            <w:r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="00767E47">
              <w:rPr>
                <w:rFonts w:ascii="Arial" w:hAnsi="Arial" w:cs="Arial"/>
                <w:b/>
                <w:noProof/>
                <w:sz w:val="20"/>
                <w:szCs w:val="12"/>
              </w:rPr>
              <w:t>Mandatsreferenz vom Kind</w:t>
            </w:r>
            <w:r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bookmarkEnd w:id="5"/>
          </w:p>
        </w:tc>
      </w:tr>
    </w:tbl>
    <w:p w:rsidR="00C417BF" w:rsidRDefault="00C417BF" w:rsidP="00E17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417BF" w:rsidRPr="004A53EC" w:rsidRDefault="00C417BF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31A79" w:rsidRPr="00B31A79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1A79">
        <w:rPr>
          <w:rFonts w:ascii="Arial" w:hAnsi="Arial" w:cs="Arial"/>
          <w:b/>
        </w:rPr>
        <w:t>SEPA-Lastschriftmandat</w:t>
      </w:r>
    </w:p>
    <w:p w:rsidR="00B31A79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31A79" w:rsidRPr="00B31A79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A79">
        <w:rPr>
          <w:rFonts w:ascii="Arial" w:hAnsi="Arial" w:cs="Arial"/>
          <w:sz w:val="20"/>
          <w:szCs w:val="20"/>
        </w:rPr>
        <w:t xml:space="preserve">Ich/Wir ermächtige(n) Sie, Zahlungen von meinem/unserem Konto mittels Lastschrift einzuziehen. Zugleich weise(n) ich/wir mein/unser Kreditinstitut an, die von </w:t>
      </w:r>
      <w:r w:rsidRPr="00B31A79">
        <w:rPr>
          <w:rFonts w:ascii="Arial" w:hAnsi="Arial" w:cs="Arial"/>
          <w:sz w:val="20"/>
          <w:szCs w:val="20"/>
        </w:rPr>
        <w:br/>
      </w:r>
    </w:p>
    <w:tbl>
      <w:tblPr>
        <w:tblW w:w="488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B31A79" w:rsidRPr="004A53EC" w:rsidTr="00B31A79">
        <w:trPr>
          <w:trHeight w:val="205"/>
        </w:trPr>
        <w:tc>
          <w:tcPr>
            <w:tcW w:w="5000" w:type="pct"/>
            <w:vAlign w:val="center"/>
          </w:tcPr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[Name des Zahlungsempfängers]</w:t>
            </w:r>
          </w:p>
          <w:p w:rsidR="00B31A79" w:rsidRPr="004A53EC" w:rsidRDefault="002D7FB6" w:rsidP="00767E47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Kath. Kirchengemeinde </w:t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ame der Kirchengemeinde"/>
                  </w:textInput>
                </w:ffData>
              </w:fldChar>
            </w:r>
            <w:bookmarkStart w:id="6" w:name="Text3"/>
            <w:r w:rsidR="00767E47">
              <w:rPr>
                <w:rFonts w:ascii="Arial" w:hAnsi="Arial" w:cs="Arial"/>
                <w:b/>
                <w:sz w:val="20"/>
                <w:szCs w:val="12"/>
              </w:rPr>
              <w:instrText xml:space="preserve"> FORMTEXT </w:instrText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="00767E47">
              <w:rPr>
                <w:rFonts w:ascii="Arial" w:hAnsi="Arial" w:cs="Arial"/>
                <w:b/>
                <w:noProof/>
                <w:sz w:val="20"/>
                <w:szCs w:val="12"/>
              </w:rPr>
              <w:t>Name der Kirchengemeinde</w:t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sz w:val="20"/>
                <w:szCs w:val="12"/>
              </w:rPr>
              <w:t xml:space="preserve"> - </w:t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ame des Kindergartens"/>
                  </w:textInput>
                </w:ffData>
              </w:fldChar>
            </w:r>
            <w:bookmarkStart w:id="7" w:name="Text4"/>
            <w:r w:rsidR="00767E47">
              <w:rPr>
                <w:rFonts w:ascii="Arial" w:hAnsi="Arial" w:cs="Arial"/>
                <w:b/>
                <w:sz w:val="20"/>
                <w:szCs w:val="12"/>
              </w:rPr>
              <w:instrText xml:space="preserve"> FORMTEXT </w:instrText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="00767E47">
              <w:rPr>
                <w:rFonts w:ascii="Arial" w:hAnsi="Arial" w:cs="Arial"/>
                <w:b/>
                <w:noProof/>
                <w:sz w:val="20"/>
                <w:szCs w:val="12"/>
              </w:rPr>
              <w:t>Name des Kindergartens</w:t>
            </w:r>
            <w:r w:rsidR="00FD34D2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bookmarkEnd w:id="7"/>
          </w:p>
        </w:tc>
      </w:tr>
    </w:tbl>
    <w:p w:rsidR="00B31A79" w:rsidRPr="004A53EC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31A79" w:rsidRPr="00B31A79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A79">
        <w:rPr>
          <w:rFonts w:ascii="Arial" w:hAnsi="Arial" w:cs="Arial"/>
          <w:sz w:val="20"/>
          <w:szCs w:val="20"/>
        </w:rPr>
        <w:t xml:space="preserve">auf mein/unser Konto gezogenen Lastschriften einzulösen. </w:t>
      </w:r>
    </w:p>
    <w:p w:rsidR="00B31A79" w:rsidRPr="00B31A79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A79">
        <w:rPr>
          <w:rFonts w:ascii="Arial" w:hAnsi="Arial" w:cs="Arial"/>
          <w:sz w:val="20"/>
          <w:szCs w:val="20"/>
        </w:rPr>
        <w:br/>
        <w:t>Hinweis: Ich kann/Wir können innerhalb von acht Wochen, beginnend mit dem Belastungsdatum, die Erstattung des belasteten Betrags verlangen. Es gelten dabei die mit meinem/unserem Kreditinstitut vereinbarten Bedingungen.</w:t>
      </w:r>
    </w:p>
    <w:p w:rsidR="00B31A79" w:rsidRPr="004A53EC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88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B31A79" w:rsidRPr="004A53EC" w:rsidTr="00B31A79">
        <w:trPr>
          <w:trHeight w:val="205"/>
        </w:trPr>
        <w:tc>
          <w:tcPr>
            <w:tcW w:w="5000" w:type="pct"/>
            <w:vAlign w:val="center"/>
          </w:tcPr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Kreditinstitut</w:t>
            </w:r>
          </w:p>
          <w:p w:rsidR="00B31A79" w:rsidRPr="002F0774" w:rsidRDefault="00B31A79" w:rsidP="00B31A79">
            <w:pPr>
              <w:spacing w:after="40" w:line="240" w:lineRule="auto"/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</w:p>
        </w:tc>
      </w:tr>
    </w:tbl>
    <w:p w:rsidR="00B31A79" w:rsidRPr="004A53EC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88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4"/>
        <w:gridCol w:w="4426"/>
      </w:tblGrid>
      <w:tr w:rsidR="00B31A79" w:rsidRPr="004A53EC" w:rsidTr="00B31A79">
        <w:trPr>
          <w:trHeight w:val="406"/>
        </w:trPr>
        <w:tc>
          <w:tcPr>
            <w:tcW w:w="2541" w:type="pct"/>
            <w:vAlign w:val="center"/>
          </w:tcPr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BIC</w:t>
            </w:r>
          </w:p>
          <w:p w:rsidR="00B31A79" w:rsidRPr="002F0774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</w:p>
        </w:tc>
        <w:tc>
          <w:tcPr>
            <w:tcW w:w="2459" w:type="pct"/>
            <w:vAlign w:val="center"/>
          </w:tcPr>
          <w:p w:rsidR="00B31A79" w:rsidRPr="004A53EC" w:rsidRDefault="00B31A79" w:rsidP="00B31A79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IBAN</w:t>
            </w:r>
          </w:p>
          <w:p w:rsidR="00B31A79" w:rsidRPr="002F0774" w:rsidRDefault="00B31A79" w:rsidP="00B31A79">
            <w:pPr>
              <w:spacing w:after="40" w:line="240" w:lineRule="auto"/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</w:p>
        </w:tc>
      </w:tr>
    </w:tbl>
    <w:p w:rsidR="00B31A79" w:rsidRPr="004A53EC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88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6"/>
        <w:gridCol w:w="4424"/>
      </w:tblGrid>
      <w:tr w:rsidR="00B31A79" w:rsidRPr="004A53EC" w:rsidTr="00B31A79">
        <w:trPr>
          <w:trHeight w:val="420"/>
        </w:trPr>
        <w:tc>
          <w:tcPr>
            <w:tcW w:w="2542" w:type="pct"/>
            <w:vAlign w:val="center"/>
          </w:tcPr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Ort, Datum</w:t>
            </w:r>
          </w:p>
          <w:p w:rsidR="00B31A79" w:rsidRPr="004A53EC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:rsidR="00B31A79" w:rsidRPr="002D7FB6" w:rsidRDefault="00B31A79" w:rsidP="00B3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</w:p>
        </w:tc>
        <w:tc>
          <w:tcPr>
            <w:tcW w:w="2458" w:type="pct"/>
            <w:vAlign w:val="center"/>
          </w:tcPr>
          <w:p w:rsidR="00B31A79" w:rsidRPr="004A53EC" w:rsidRDefault="00B31A79" w:rsidP="00B31A79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4A53EC">
              <w:rPr>
                <w:rFonts w:ascii="Arial" w:hAnsi="Arial" w:cs="Arial"/>
                <w:sz w:val="12"/>
                <w:szCs w:val="12"/>
              </w:rPr>
              <w:t>Unterschrift (Zahlungspflichtiger)</w:t>
            </w:r>
          </w:p>
          <w:p w:rsidR="00B31A79" w:rsidRPr="004A53EC" w:rsidRDefault="00B31A79" w:rsidP="00B31A79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:rsidR="00B31A79" w:rsidRPr="002F0774" w:rsidRDefault="00B31A79" w:rsidP="00B31A79">
            <w:pPr>
              <w:spacing w:after="40" w:line="240" w:lineRule="auto"/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</w:p>
        </w:tc>
      </w:tr>
    </w:tbl>
    <w:p w:rsidR="00B31A79" w:rsidRPr="004A53EC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31A79" w:rsidRPr="00B31A79" w:rsidRDefault="00B31A79" w:rsidP="00B31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1A79">
        <w:rPr>
          <w:rFonts w:ascii="Arial" w:hAnsi="Arial" w:cs="Arial"/>
          <w:sz w:val="20"/>
          <w:szCs w:val="20"/>
        </w:rPr>
        <w:t>Vor dem Einzug einer SEPA-Basis-Lastschrift werden Sie mich/uns über den Einzug in dieser Verfahrensart unterrichten.</w:t>
      </w:r>
    </w:p>
    <w:p w:rsidR="0032158C" w:rsidRPr="003A654C" w:rsidRDefault="0032158C">
      <w:pPr>
        <w:rPr>
          <w:rFonts w:ascii="Arial" w:hAnsi="Arial" w:cs="Arial"/>
        </w:rPr>
      </w:pPr>
    </w:p>
    <w:p w:rsidR="00B31A79" w:rsidRPr="00B31A79" w:rsidRDefault="00B31A79" w:rsidP="00326A19">
      <w:pPr>
        <w:jc w:val="right"/>
        <w:rPr>
          <w:rFonts w:ascii="Arial" w:hAnsi="Arial" w:cs="Arial"/>
        </w:rPr>
      </w:pPr>
    </w:p>
    <w:p w:rsidR="00B31A79" w:rsidRPr="00B31A79" w:rsidRDefault="00FD34D2" w:rsidP="00326A1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="00353B0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B31A79" w:rsidRPr="00B31A79">
        <w:rPr>
          <w:rFonts w:ascii="Arial" w:hAnsi="Arial" w:cs="Arial"/>
          <w:sz w:val="20"/>
          <w:szCs w:val="20"/>
        </w:rPr>
        <w:t xml:space="preserve"> Ausfertigung für den Zahlungsempfänger</w:t>
      </w:r>
    </w:p>
    <w:p w:rsidR="00B31A79" w:rsidRDefault="00FD34D2" w:rsidP="00326A1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9" w:name="Kontrollkästchen2"/>
      <w:r w:rsidR="00353B0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842D7A">
        <w:rPr>
          <w:rFonts w:ascii="Arial" w:hAnsi="Arial" w:cs="Arial"/>
          <w:sz w:val="20"/>
          <w:szCs w:val="20"/>
        </w:rPr>
        <w:t xml:space="preserve"> </w:t>
      </w:r>
      <w:r w:rsidR="00785652">
        <w:rPr>
          <w:rFonts w:ascii="Arial" w:hAnsi="Arial" w:cs="Arial"/>
          <w:sz w:val="20"/>
          <w:szCs w:val="20"/>
        </w:rPr>
        <w:t xml:space="preserve"> </w:t>
      </w:r>
      <w:r w:rsidR="00B31A79" w:rsidRPr="00B31A79">
        <w:rPr>
          <w:rFonts w:ascii="Arial" w:hAnsi="Arial" w:cs="Arial"/>
          <w:sz w:val="20"/>
          <w:szCs w:val="20"/>
        </w:rPr>
        <w:t>Ausfertigung für den Zahlungspflichtigen</w:t>
      </w:r>
    </w:p>
    <w:p w:rsidR="00C276F8" w:rsidRDefault="00C276F8" w:rsidP="00C276F8">
      <w:pPr>
        <w:rPr>
          <w:rFonts w:ascii="Arial" w:hAnsi="Arial" w:cs="Arial"/>
          <w:sz w:val="20"/>
          <w:szCs w:val="20"/>
        </w:rPr>
      </w:pPr>
    </w:p>
    <w:p w:rsidR="00C276F8" w:rsidRDefault="00C276F8" w:rsidP="00C27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Gruppe: </w:t>
      </w:r>
      <w:r w:rsidR="00FD34D2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Name der Gruppe"/>
            </w:textInput>
          </w:ffData>
        </w:fldChar>
      </w:r>
      <w:bookmarkStart w:id="10" w:name="Text8"/>
      <w:r w:rsidR="00767E47">
        <w:rPr>
          <w:rFonts w:ascii="Arial" w:hAnsi="Arial" w:cs="Arial"/>
          <w:sz w:val="20"/>
          <w:szCs w:val="20"/>
        </w:rPr>
        <w:instrText xml:space="preserve"> FORMTEXT </w:instrText>
      </w:r>
      <w:r w:rsidR="00FD34D2">
        <w:rPr>
          <w:rFonts w:ascii="Arial" w:hAnsi="Arial" w:cs="Arial"/>
          <w:sz w:val="20"/>
          <w:szCs w:val="20"/>
        </w:rPr>
      </w:r>
      <w:r w:rsidR="00FD34D2">
        <w:rPr>
          <w:rFonts w:ascii="Arial" w:hAnsi="Arial" w:cs="Arial"/>
          <w:sz w:val="20"/>
          <w:szCs w:val="20"/>
        </w:rPr>
        <w:fldChar w:fldCharType="separate"/>
      </w:r>
      <w:r w:rsidR="00767E47">
        <w:rPr>
          <w:rFonts w:ascii="Arial" w:hAnsi="Arial" w:cs="Arial"/>
          <w:noProof/>
          <w:sz w:val="20"/>
          <w:szCs w:val="20"/>
        </w:rPr>
        <w:t>Name der Gruppe</w:t>
      </w:r>
      <w:r w:rsidR="00FD34D2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C276F8" w:rsidRPr="00B31A79" w:rsidRDefault="00C276F8" w:rsidP="00C27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Kind:</w:t>
      </w:r>
      <w:r w:rsidR="00785652">
        <w:rPr>
          <w:rFonts w:ascii="Arial" w:hAnsi="Arial" w:cs="Arial"/>
          <w:sz w:val="20"/>
          <w:szCs w:val="20"/>
        </w:rPr>
        <w:t xml:space="preserve"> </w:t>
      </w:r>
      <w:r w:rsidR="00FD34D2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Nachname des Kindes"/>
            </w:textInput>
          </w:ffData>
        </w:fldChar>
      </w:r>
      <w:bookmarkStart w:id="11" w:name="Text7"/>
      <w:r w:rsidR="00767E47">
        <w:rPr>
          <w:rFonts w:ascii="Arial" w:hAnsi="Arial" w:cs="Arial"/>
          <w:sz w:val="20"/>
          <w:szCs w:val="20"/>
        </w:rPr>
        <w:instrText xml:space="preserve"> FORMTEXT </w:instrText>
      </w:r>
      <w:r w:rsidR="00FD34D2">
        <w:rPr>
          <w:rFonts w:ascii="Arial" w:hAnsi="Arial" w:cs="Arial"/>
          <w:sz w:val="20"/>
          <w:szCs w:val="20"/>
        </w:rPr>
      </w:r>
      <w:r w:rsidR="00FD34D2">
        <w:rPr>
          <w:rFonts w:ascii="Arial" w:hAnsi="Arial" w:cs="Arial"/>
          <w:sz w:val="20"/>
          <w:szCs w:val="20"/>
        </w:rPr>
        <w:fldChar w:fldCharType="separate"/>
      </w:r>
      <w:r w:rsidR="00767E47">
        <w:rPr>
          <w:rFonts w:ascii="Arial" w:hAnsi="Arial" w:cs="Arial"/>
          <w:noProof/>
          <w:sz w:val="20"/>
          <w:szCs w:val="20"/>
        </w:rPr>
        <w:t>Nachname des Kindes</w:t>
      </w:r>
      <w:r w:rsidR="00FD34D2">
        <w:rPr>
          <w:rFonts w:ascii="Arial" w:hAnsi="Arial" w:cs="Arial"/>
          <w:sz w:val="20"/>
          <w:szCs w:val="20"/>
        </w:rPr>
        <w:fldChar w:fldCharType="end"/>
      </w:r>
      <w:bookmarkEnd w:id="11"/>
      <w:r w:rsidR="00FD34D2">
        <w:rPr>
          <w:rFonts w:ascii="Arial" w:hAnsi="Arial" w:cs="Arial"/>
          <w:sz w:val="20"/>
          <w:szCs w:val="20"/>
        </w:rPr>
        <w:fldChar w:fldCharType="begin"/>
      </w:r>
      <w:r w:rsidR="00785652">
        <w:rPr>
          <w:rFonts w:ascii="Arial" w:hAnsi="Arial" w:cs="Arial"/>
          <w:sz w:val="20"/>
          <w:szCs w:val="20"/>
        </w:rPr>
        <w:instrText xml:space="preserve"> MERGEFIELD Nachname_Kind </w:instrText>
      </w:r>
      <w:r w:rsidR="00333A21">
        <w:rPr>
          <w:rFonts w:ascii="Arial" w:hAnsi="Arial" w:cs="Arial"/>
          <w:sz w:val="20"/>
          <w:szCs w:val="20"/>
        </w:rPr>
        <w:fldChar w:fldCharType="separate"/>
      </w:r>
      <w:r w:rsidR="00333A21">
        <w:rPr>
          <w:rFonts w:ascii="Arial" w:hAnsi="Arial" w:cs="Arial"/>
          <w:noProof/>
          <w:sz w:val="20"/>
          <w:szCs w:val="20"/>
        </w:rPr>
        <w:t>«Nachname_Kind»</w:t>
      </w:r>
      <w:r w:rsidR="00FD34D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FD34D2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Vorname des Kindes"/>
            </w:textInput>
          </w:ffData>
        </w:fldChar>
      </w:r>
      <w:bookmarkStart w:id="12" w:name="Text6"/>
      <w:r w:rsidR="00767E47">
        <w:rPr>
          <w:rFonts w:ascii="Arial" w:hAnsi="Arial" w:cs="Arial"/>
          <w:sz w:val="20"/>
          <w:szCs w:val="20"/>
        </w:rPr>
        <w:instrText xml:space="preserve"> FORMTEXT </w:instrText>
      </w:r>
      <w:r w:rsidR="00FD34D2">
        <w:rPr>
          <w:rFonts w:ascii="Arial" w:hAnsi="Arial" w:cs="Arial"/>
          <w:sz w:val="20"/>
          <w:szCs w:val="20"/>
        </w:rPr>
      </w:r>
      <w:r w:rsidR="00FD34D2">
        <w:rPr>
          <w:rFonts w:ascii="Arial" w:hAnsi="Arial" w:cs="Arial"/>
          <w:sz w:val="20"/>
          <w:szCs w:val="20"/>
        </w:rPr>
        <w:fldChar w:fldCharType="separate"/>
      </w:r>
      <w:r w:rsidR="00767E47">
        <w:rPr>
          <w:rFonts w:ascii="Arial" w:hAnsi="Arial" w:cs="Arial"/>
          <w:noProof/>
          <w:sz w:val="20"/>
          <w:szCs w:val="20"/>
        </w:rPr>
        <w:t>Vorname des Kindes</w:t>
      </w:r>
      <w:r w:rsidR="00FD34D2">
        <w:rPr>
          <w:rFonts w:ascii="Arial" w:hAnsi="Arial" w:cs="Arial"/>
          <w:sz w:val="20"/>
          <w:szCs w:val="20"/>
        </w:rPr>
        <w:fldChar w:fldCharType="end"/>
      </w:r>
      <w:bookmarkEnd w:id="12"/>
    </w:p>
    <w:sectPr w:rsidR="00C276F8" w:rsidRPr="00B31A79" w:rsidSect="009177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70A4"/>
    <w:multiLevelType w:val="hybridMultilevel"/>
    <w:tmpl w:val="50702A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compat/>
  <w:rsids>
    <w:rsidRoot w:val="00333A21"/>
    <w:rsid w:val="00000A4F"/>
    <w:rsid w:val="00000A6B"/>
    <w:rsid w:val="000016EB"/>
    <w:rsid w:val="0001035B"/>
    <w:rsid w:val="000143C0"/>
    <w:rsid w:val="000144D2"/>
    <w:rsid w:val="00017A33"/>
    <w:rsid w:val="00020048"/>
    <w:rsid w:val="0003028B"/>
    <w:rsid w:val="0003243A"/>
    <w:rsid w:val="00032469"/>
    <w:rsid w:val="000329BC"/>
    <w:rsid w:val="00034600"/>
    <w:rsid w:val="00043C0B"/>
    <w:rsid w:val="00043FE2"/>
    <w:rsid w:val="00044289"/>
    <w:rsid w:val="0004523C"/>
    <w:rsid w:val="00045C34"/>
    <w:rsid w:val="00046301"/>
    <w:rsid w:val="000479CB"/>
    <w:rsid w:val="000503BE"/>
    <w:rsid w:val="000508CF"/>
    <w:rsid w:val="00050F7C"/>
    <w:rsid w:val="00053C40"/>
    <w:rsid w:val="0005727C"/>
    <w:rsid w:val="00062175"/>
    <w:rsid w:val="000626A2"/>
    <w:rsid w:val="000729EF"/>
    <w:rsid w:val="00075CF7"/>
    <w:rsid w:val="000769C1"/>
    <w:rsid w:val="00077360"/>
    <w:rsid w:val="00082C0B"/>
    <w:rsid w:val="0008354A"/>
    <w:rsid w:val="00083AB2"/>
    <w:rsid w:val="00086C0A"/>
    <w:rsid w:val="00087C10"/>
    <w:rsid w:val="00090FA3"/>
    <w:rsid w:val="000916B0"/>
    <w:rsid w:val="00091A73"/>
    <w:rsid w:val="00091B9F"/>
    <w:rsid w:val="00091C0F"/>
    <w:rsid w:val="000A2B49"/>
    <w:rsid w:val="000A526B"/>
    <w:rsid w:val="000A6C58"/>
    <w:rsid w:val="000B3EB5"/>
    <w:rsid w:val="000B5DA7"/>
    <w:rsid w:val="000C1851"/>
    <w:rsid w:val="000C19BA"/>
    <w:rsid w:val="000C3135"/>
    <w:rsid w:val="000C384E"/>
    <w:rsid w:val="000C50DA"/>
    <w:rsid w:val="000E0370"/>
    <w:rsid w:val="000E19B7"/>
    <w:rsid w:val="000E5501"/>
    <w:rsid w:val="000E60BC"/>
    <w:rsid w:val="000F1158"/>
    <w:rsid w:val="000F2BFB"/>
    <w:rsid w:val="000F35F8"/>
    <w:rsid w:val="000F4AE5"/>
    <w:rsid w:val="000F698E"/>
    <w:rsid w:val="0010035A"/>
    <w:rsid w:val="00105FED"/>
    <w:rsid w:val="00106255"/>
    <w:rsid w:val="0010781F"/>
    <w:rsid w:val="00110619"/>
    <w:rsid w:val="001107E7"/>
    <w:rsid w:val="00111E38"/>
    <w:rsid w:val="00112B2A"/>
    <w:rsid w:val="00117CC7"/>
    <w:rsid w:val="00117D06"/>
    <w:rsid w:val="00123656"/>
    <w:rsid w:val="00124AF4"/>
    <w:rsid w:val="00125878"/>
    <w:rsid w:val="0012632F"/>
    <w:rsid w:val="001358B7"/>
    <w:rsid w:val="00137E35"/>
    <w:rsid w:val="0014286C"/>
    <w:rsid w:val="00151273"/>
    <w:rsid w:val="001512C9"/>
    <w:rsid w:val="00151592"/>
    <w:rsid w:val="001528CA"/>
    <w:rsid w:val="00152B37"/>
    <w:rsid w:val="0015421D"/>
    <w:rsid w:val="00155F86"/>
    <w:rsid w:val="00165170"/>
    <w:rsid w:val="0016529F"/>
    <w:rsid w:val="00167B1C"/>
    <w:rsid w:val="0017094E"/>
    <w:rsid w:val="00171620"/>
    <w:rsid w:val="00177925"/>
    <w:rsid w:val="0018159B"/>
    <w:rsid w:val="00184555"/>
    <w:rsid w:val="00187756"/>
    <w:rsid w:val="00192A76"/>
    <w:rsid w:val="00192D8D"/>
    <w:rsid w:val="00193063"/>
    <w:rsid w:val="00195CA0"/>
    <w:rsid w:val="0019621B"/>
    <w:rsid w:val="001A77BB"/>
    <w:rsid w:val="001A7C12"/>
    <w:rsid w:val="001B1FDE"/>
    <w:rsid w:val="001B21FE"/>
    <w:rsid w:val="001B2376"/>
    <w:rsid w:val="001B29B9"/>
    <w:rsid w:val="001C1DBB"/>
    <w:rsid w:val="001C2DB7"/>
    <w:rsid w:val="001C33F5"/>
    <w:rsid w:val="001D1A1D"/>
    <w:rsid w:val="001D4511"/>
    <w:rsid w:val="001D60AB"/>
    <w:rsid w:val="001D69DE"/>
    <w:rsid w:val="001D6C9A"/>
    <w:rsid w:val="001D7CC7"/>
    <w:rsid w:val="001E118F"/>
    <w:rsid w:val="001E3817"/>
    <w:rsid w:val="001E5BD9"/>
    <w:rsid w:val="001E606C"/>
    <w:rsid w:val="001F23C6"/>
    <w:rsid w:val="001F3AD7"/>
    <w:rsid w:val="001F7352"/>
    <w:rsid w:val="001F773B"/>
    <w:rsid w:val="002025AA"/>
    <w:rsid w:val="00203019"/>
    <w:rsid w:val="00204C5D"/>
    <w:rsid w:val="00204EE1"/>
    <w:rsid w:val="0020531A"/>
    <w:rsid w:val="00206AE9"/>
    <w:rsid w:val="002167D9"/>
    <w:rsid w:val="00222BB4"/>
    <w:rsid w:val="002304F2"/>
    <w:rsid w:val="00231D19"/>
    <w:rsid w:val="0023349F"/>
    <w:rsid w:val="0023449A"/>
    <w:rsid w:val="0023655B"/>
    <w:rsid w:val="0024464B"/>
    <w:rsid w:val="00244E3E"/>
    <w:rsid w:val="00244F6F"/>
    <w:rsid w:val="00246836"/>
    <w:rsid w:val="00246A33"/>
    <w:rsid w:val="00251331"/>
    <w:rsid w:val="00263574"/>
    <w:rsid w:val="00266BFD"/>
    <w:rsid w:val="002703EB"/>
    <w:rsid w:val="00271DC6"/>
    <w:rsid w:val="00272936"/>
    <w:rsid w:val="00277BD7"/>
    <w:rsid w:val="00280443"/>
    <w:rsid w:val="002825ED"/>
    <w:rsid w:val="002838B1"/>
    <w:rsid w:val="0029281B"/>
    <w:rsid w:val="00293149"/>
    <w:rsid w:val="00293FCE"/>
    <w:rsid w:val="0029531E"/>
    <w:rsid w:val="002959CA"/>
    <w:rsid w:val="002A3695"/>
    <w:rsid w:val="002A42C9"/>
    <w:rsid w:val="002A4DAD"/>
    <w:rsid w:val="002A6D0E"/>
    <w:rsid w:val="002B1A9A"/>
    <w:rsid w:val="002B3B8B"/>
    <w:rsid w:val="002B7902"/>
    <w:rsid w:val="002C084E"/>
    <w:rsid w:val="002C1170"/>
    <w:rsid w:val="002C211C"/>
    <w:rsid w:val="002C4C7E"/>
    <w:rsid w:val="002C4CA4"/>
    <w:rsid w:val="002C530F"/>
    <w:rsid w:val="002D475A"/>
    <w:rsid w:val="002D4F99"/>
    <w:rsid w:val="002D62B1"/>
    <w:rsid w:val="002D76E1"/>
    <w:rsid w:val="002D7A87"/>
    <w:rsid w:val="002D7FB6"/>
    <w:rsid w:val="002E0171"/>
    <w:rsid w:val="002E0D00"/>
    <w:rsid w:val="002E1115"/>
    <w:rsid w:val="002E4238"/>
    <w:rsid w:val="002F0774"/>
    <w:rsid w:val="002F3C55"/>
    <w:rsid w:val="002F44D0"/>
    <w:rsid w:val="002F58E0"/>
    <w:rsid w:val="002F6554"/>
    <w:rsid w:val="00302B32"/>
    <w:rsid w:val="00303563"/>
    <w:rsid w:val="00306333"/>
    <w:rsid w:val="00306420"/>
    <w:rsid w:val="003068F0"/>
    <w:rsid w:val="0031242C"/>
    <w:rsid w:val="0031284C"/>
    <w:rsid w:val="00312917"/>
    <w:rsid w:val="003142BE"/>
    <w:rsid w:val="00314DE1"/>
    <w:rsid w:val="0032158C"/>
    <w:rsid w:val="00324DA6"/>
    <w:rsid w:val="00326A19"/>
    <w:rsid w:val="003270E6"/>
    <w:rsid w:val="00333228"/>
    <w:rsid w:val="00333A21"/>
    <w:rsid w:val="003344B8"/>
    <w:rsid w:val="00335981"/>
    <w:rsid w:val="003430B7"/>
    <w:rsid w:val="00345B11"/>
    <w:rsid w:val="00346A11"/>
    <w:rsid w:val="00347FFD"/>
    <w:rsid w:val="00350394"/>
    <w:rsid w:val="00353B03"/>
    <w:rsid w:val="00362E15"/>
    <w:rsid w:val="00363226"/>
    <w:rsid w:val="003638BE"/>
    <w:rsid w:val="003669F7"/>
    <w:rsid w:val="00366B90"/>
    <w:rsid w:val="00370865"/>
    <w:rsid w:val="00372E9A"/>
    <w:rsid w:val="003765C1"/>
    <w:rsid w:val="00376877"/>
    <w:rsid w:val="00383341"/>
    <w:rsid w:val="00384FA9"/>
    <w:rsid w:val="00385757"/>
    <w:rsid w:val="003861E3"/>
    <w:rsid w:val="0038653A"/>
    <w:rsid w:val="00391838"/>
    <w:rsid w:val="00392985"/>
    <w:rsid w:val="00393A84"/>
    <w:rsid w:val="00396848"/>
    <w:rsid w:val="003A070D"/>
    <w:rsid w:val="003A1AFB"/>
    <w:rsid w:val="003A228E"/>
    <w:rsid w:val="003A654C"/>
    <w:rsid w:val="003B0A6E"/>
    <w:rsid w:val="003B1033"/>
    <w:rsid w:val="003B3D2C"/>
    <w:rsid w:val="003B7C48"/>
    <w:rsid w:val="003C47BC"/>
    <w:rsid w:val="003D5D55"/>
    <w:rsid w:val="003D6109"/>
    <w:rsid w:val="003D7673"/>
    <w:rsid w:val="003D7B66"/>
    <w:rsid w:val="003E0451"/>
    <w:rsid w:val="003E55A5"/>
    <w:rsid w:val="003E69C4"/>
    <w:rsid w:val="003E786F"/>
    <w:rsid w:val="003F1927"/>
    <w:rsid w:val="003F1FE7"/>
    <w:rsid w:val="003F287C"/>
    <w:rsid w:val="00400ADE"/>
    <w:rsid w:val="00402563"/>
    <w:rsid w:val="004042E6"/>
    <w:rsid w:val="004045B8"/>
    <w:rsid w:val="00407081"/>
    <w:rsid w:val="00407195"/>
    <w:rsid w:val="00411693"/>
    <w:rsid w:val="004131DA"/>
    <w:rsid w:val="004139AB"/>
    <w:rsid w:val="00414750"/>
    <w:rsid w:val="00414988"/>
    <w:rsid w:val="004206BB"/>
    <w:rsid w:val="0042171F"/>
    <w:rsid w:val="004222FE"/>
    <w:rsid w:val="004329B6"/>
    <w:rsid w:val="00434622"/>
    <w:rsid w:val="00435980"/>
    <w:rsid w:val="004363E4"/>
    <w:rsid w:val="004367C9"/>
    <w:rsid w:val="0043742A"/>
    <w:rsid w:val="004375A5"/>
    <w:rsid w:val="00442B9E"/>
    <w:rsid w:val="004435EE"/>
    <w:rsid w:val="0044363D"/>
    <w:rsid w:val="00445A61"/>
    <w:rsid w:val="00446A89"/>
    <w:rsid w:val="00451AF5"/>
    <w:rsid w:val="00451FC0"/>
    <w:rsid w:val="004523F5"/>
    <w:rsid w:val="0045356A"/>
    <w:rsid w:val="00455EC8"/>
    <w:rsid w:val="00456D96"/>
    <w:rsid w:val="00460C58"/>
    <w:rsid w:val="00463990"/>
    <w:rsid w:val="00463C83"/>
    <w:rsid w:val="00464219"/>
    <w:rsid w:val="00464A37"/>
    <w:rsid w:val="00464B05"/>
    <w:rsid w:val="00464C0C"/>
    <w:rsid w:val="00472122"/>
    <w:rsid w:val="004732BB"/>
    <w:rsid w:val="00473CF4"/>
    <w:rsid w:val="00473EE0"/>
    <w:rsid w:val="004760E5"/>
    <w:rsid w:val="00480215"/>
    <w:rsid w:val="00481288"/>
    <w:rsid w:val="004852AA"/>
    <w:rsid w:val="00485D4A"/>
    <w:rsid w:val="00492341"/>
    <w:rsid w:val="004944FB"/>
    <w:rsid w:val="00494F44"/>
    <w:rsid w:val="004A29DF"/>
    <w:rsid w:val="004A3664"/>
    <w:rsid w:val="004A4F23"/>
    <w:rsid w:val="004A6071"/>
    <w:rsid w:val="004A7BB9"/>
    <w:rsid w:val="004B26D4"/>
    <w:rsid w:val="004B693E"/>
    <w:rsid w:val="004B7E38"/>
    <w:rsid w:val="004C20D9"/>
    <w:rsid w:val="004C587E"/>
    <w:rsid w:val="004C5FDE"/>
    <w:rsid w:val="004C65F7"/>
    <w:rsid w:val="004C79BA"/>
    <w:rsid w:val="004D10D0"/>
    <w:rsid w:val="004D3552"/>
    <w:rsid w:val="004D3C93"/>
    <w:rsid w:val="004D3F13"/>
    <w:rsid w:val="004D6D36"/>
    <w:rsid w:val="004D763E"/>
    <w:rsid w:val="004E19B5"/>
    <w:rsid w:val="004E3CE9"/>
    <w:rsid w:val="004E40BD"/>
    <w:rsid w:val="004F0742"/>
    <w:rsid w:val="004F1E1F"/>
    <w:rsid w:val="004F1F0C"/>
    <w:rsid w:val="004F2967"/>
    <w:rsid w:val="004F6A28"/>
    <w:rsid w:val="004F716B"/>
    <w:rsid w:val="004F72FF"/>
    <w:rsid w:val="005006F7"/>
    <w:rsid w:val="00502138"/>
    <w:rsid w:val="0050443A"/>
    <w:rsid w:val="00514137"/>
    <w:rsid w:val="00517252"/>
    <w:rsid w:val="00525086"/>
    <w:rsid w:val="00525200"/>
    <w:rsid w:val="005259C9"/>
    <w:rsid w:val="00526D2B"/>
    <w:rsid w:val="005278CD"/>
    <w:rsid w:val="00531914"/>
    <w:rsid w:val="00531C21"/>
    <w:rsid w:val="00531D2E"/>
    <w:rsid w:val="00532463"/>
    <w:rsid w:val="00535938"/>
    <w:rsid w:val="00536CFD"/>
    <w:rsid w:val="0053732E"/>
    <w:rsid w:val="00537C50"/>
    <w:rsid w:val="0054208B"/>
    <w:rsid w:val="00542A66"/>
    <w:rsid w:val="00543057"/>
    <w:rsid w:val="00544E72"/>
    <w:rsid w:val="005542FF"/>
    <w:rsid w:val="005545F2"/>
    <w:rsid w:val="00557BEB"/>
    <w:rsid w:val="00563F5C"/>
    <w:rsid w:val="00565490"/>
    <w:rsid w:val="005655B6"/>
    <w:rsid w:val="00565AD3"/>
    <w:rsid w:val="00571E93"/>
    <w:rsid w:val="00575422"/>
    <w:rsid w:val="00575FDE"/>
    <w:rsid w:val="00576D45"/>
    <w:rsid w:val="00581551"/>
    <w:rsid w:val="00582059"/>
    <w:rsid w:val="00583961"/>
    <w:rsid w:val="005864A7"/>
    <w:rsid w:val="00593B96"/>
    <w:rsid w:val="00597596"/>
    <w:rsid w:val="00597A2B"/>
    <w:rsid w:val="005A0421"/>
    <w:rsid w:val="005A3D3D"/>
    <w:rsid w:val="005A3E94"/>
    <w:rsid w:val="005A7EB3"/>
    <w:rsid w:val="005B1AFA"/>
    <w:rsid w:val="005B3844"/>
    <w:rsid w:val="005B4550"/>
    <w:rsid w:val="005B7949"/>
    <w:rsid w:val="005C065A"/>
    <w:rsid w:val="005C205E"/>
    <w:rsid w:val="005C2A2E"/>
    <w:rsid w:val="005C3849"/>
    <w:rsid w:val="005C38A3"/>
    <w:rsid w:val="005D1D9C"/>
    <w:rsid w:val="005D2A46"/>
    <w:rsid w:val="005D31F6"/>
    <w:rsid w:val="005D3E9C"/>
    <w:rsid w:val="005E11C7"/>
    <w:rsid w:val="005E3F7A"/>
    <w:rsid w:val="005E4C12"/>
    <w:rsid w:val="005E5674"/>
    <w:rsid w:val="005E5F5D"/>
    <w:rsid w:val="005E6307"/>
    <w:rsid w:val="005E7355"/>
    <w:rsid w:val="005E7545"/>
    <w:rsid w:val="005F44CA"/>
    <w:rsid w:val="0060124C"/>
    <w:rsid w:val="006061D4"/>
    <w:rsid w:val="00606B07"/>
    <w:rsid w:val="00613B2C"/>
    <w:rsid w:val="00613F70"/>
    <w:rsid w:val="00616E3C"/>
    <w:rsid w:val="0062020D"/>
    <w:rsid w:val="00621966"/>
    <w:rsid w:val="0062366B"/>
    <w:rsid w:val="00624178"/>
    <w:rsid w:val="00625E30"/>
    <w:rsid w:val="00625F9F"/>
    <w:rsid w:val="00627243"/>
    <w:rsid w:val="006303D6"/>
    <w:rsid w:val="00630552"/>
    <w:rsid w:val="006335A2"/>
    <w:rsid w:val="006347BA"/>
    <w:rsid w:val="0063590D"/>
    <w:rsid w:val="00635BAE"/>
    <w:rsid w:val="0063648A"/>
    <w:rsid w:val="00636CC2"/>
    <w:rsid w:val="00636DB1"/>
    <w:rsid w:val="00641452"/>
    <w:rsid w:val="006471E9"/>
    <w:rsid w:val="00650730"/>
    <w:rsid w:val="00650773"/>
    <w:rsid w:val="006520E3"/>
    <w:rsid w:val="00662ED6"/>
    <w:rsid w:val="006637C2"/>
    <w:rsid w:val="00663D7F"/>
    <w:rsid w:val="0066418D"/>
    <w:rsid w:val="00670524"/>
    <w:rsid w:val="00671D21"/>
    <w:rsid w:val="0067201D"/>
    <w:rsid w:val="006749FC"/>
    <w:rsid w:val="0067538F"/>
    <w:rsid w:val="00675A88"/>
    <w:rsid w:val="00677549"/>
    <w:rsid w:val="00684E20"/>
    <w:rsid w:val="00687E03"/>
    <w:rsid w:val="006908DC"/>
    <w:rsid w:val="00696B93"/>
    <w:rsid w:val="00696E83"/>
    <w:rsid w:val="006A0843"/>
    <w:rsid w:val="006A13CE"/>
    <w:rsid w:val="006A19D3"/>
    <w:rsid w:val="006A2E8C"/>
    <w:rsid w:val="006B4F2D"/>
    <w:rsid w:val="006B5780"/>
    <w:rsid w:val="006B6761"/>
    <w:rsid w:val="006C3D6E"/>
    <w:rsid w:val="006C6F58"/>
    <w:rsid w:val="006C7A98"/>
    <w:rsid w:val="006D03FF"/>
    <w:rsid w:val="006D0D08"/>
    <w:rsid w:val="006D47E7"/>
    <w:rsid w:val="006D68C6"/>
    <w:rsid w:val="006E14C8"/>
    <w:rsid w:val="006E21D0"/>
    <w:rsid w:val="006E3022"/>
    <w:rsid w:val="006E6246"/>
    <w:rsid w:val="006E6CD0"/>
    <w:rsid w:val="006E73A8"/>
    <w:rsid w:val="006F2096"/>
    <w:rsid w:val="006F3AA1"/>
    <w:rsid w:val="006F5A20"/>
    <w:rsid w:val="006F6F6E"/>
    <w:rsid w:val="00701D3F"/>
    <w:rsid w:val="00704531"/>
    <w:rsid w:val="007106CE"/>
    <w:rsid w:val="00711B70"/>
    <w:rsid w:val="00715BC4"/>
    <w:rsid w:val="00716F4E"/>
    <w:rsid w:val="0071769E"/>
    <w:rsid w:val="00717BC7"/>
    <w:rsid w:val="007221AD"/>
    <w:rsid w:val="0072578B"/>
    <w:rsid w:val="00726F42"/>
    <w:rsid w:val="007370EC"/>
    <w:rsid w:val="0074175F"/>
    <w:rsid w:val="00744E1C"/>
    <w:rsid w:val="00746B36"/>
    <w:rsid w:val="00751280"/>
    <w:rsid w:val="00752A40"/>
    <w:rsid w:val="00753BF3"/>
    <w:rsid w:val="00753E96"/>
    <w:rsid w:val="00756693"/>
    <w:rsid w:val="00761B0A"/>
    <w:rsid w:val="007630D0"/>
    <w:rsid w:val="00763F85"/>
    <w:rsid w:val="00766789"/>
    <w:rsid w:val="00767CE3"/>
    <w:rsid w:val="00767E47"/>
    <w:rsid w:val="007704AA"/>
    <w:rsid w:val="0077226B"/>
    <w:rsid w:val="0077794D"/>
    <w:rsid w:val="0078023D"/>
    <w:rsid w:val="0078243A"/>
    <w:rsid w:val="00785610"/>
    <w:rsid w:val="00785652"/>
    <w:rsid w:val="00785F17"/>
    <w:rsid w:val="00787914"/>
    <w:rsid w:val="00790FED"/>
    <w:rsid w:val="00791D11"/>
    <w:rsid w:val="00795EC6"/>
    <w:rsid w:val="007965C1"/>
    <w:rsid w:val="00797251"/>
    <w:rsid w:val="007A152B"/>
    <w:rsid w:val="007A1A91"/>
    <w:rsid w:val="007A30B9"/>
    <w:rsid w:val="007A59F0"/>
    <w:rsid w:val="007A6087"/>
    <w:rsid w:val="007A7116"/>
    <w:rsid w:val="007A744C"/>
    <w:rsid w:val="007B0F3A"/>
    <w:rsid w:val="007B20A5"/>
    <w:rsid w:val="007B444A"/>
    <w:rsid w:val="007B49B8"/>
    <w:rsid w:val="007B51C8"/>
    <w:rsid w:val="007B633B"/>
    <w:rsid w:val="007B7288"/>
    <w:rsid w:val="007C3681"/>
    <w:rsid w:val="007C37C6"/>
    <w:rsid w:val="007C490B"/>
    <w:rsid w:val="007C62C6"/>
    <w:rsid w:val="007C799F"/>
    <w:rsid w:val="007D0197"/>
    <w:rsid w:val="007D1068"/>
    <w:rsid w:val="007D35B6"/>
    <w:rsid w:val="007D7E5B"/>
    <w:rsid w:val="007E053A"/>
    <w:rsid w:val="007F1D2C"/>
    <w:rsid w:val="007F20D5"/>
    <w:rsid w:val="007F27F5"/>
    <w:rsid w:val="007F3029"/>
    <w:rsid w:val="007F3809"/>
    <w:rsid w:val="007F4CAE"/>
    <w:rsid w:val="00800529"/>
    <w:rsid w:val="00801E98"/>
    <w:rsid w:val="00803BC3"/>
    <w:rsid w:val="008057DE"/>
    <w:rsid w:val="008060E5"/>
    <w:rsid w:val="00810726"/>
    <w:rsid w:val="00810B3E"/>
    <w:rsid w:val="00812515"/>
    <w:rsid w:val="008141F7"/>
    <w:rsid w:val="00815E30"/>
    <w:rsid w:val="0081637C"/>
    <w:rsid w:val="008204DA"/>
    <w:rsid w:val="0082148B"/>
    <w:rsid w:val="0082288C"/>
    <w:rsid w:val="00824C99"/>
    <w:rsid w:val="0083098D"/>
    <w:rsid w:val="008310CD"/>
    <w:rsid w:val="008314DF"/>
    <w:rsid w:val="00834F15"/>
    <w:rsid w:val="0083561B"/>
    <w:rsid w:val="0083604C"/>
    <w:rsid w:val="00842D7A"/>
    <w:rsid w:val="0084427C"/>
    <w:rsid w:val="0084708F"/>
    <w:rsid w:val="00850FE3"/>
    <w:rsid w:val="00852EDF"/>
    <w:rsid w:val="008565B6"/>
    <w:rsid w:val="008624F8"/>
    <w:rsid w:val="00862F15"/>
    <w:rsid w:val="008641EE"/>
    <w:rsid w:val="0087583D"/>
    <w:rsid w:val="00877ADF"/>
    <w:rsid w:val="00881147"/>
    <w:rsid w:val="008821A4"/>
    <w:rsid w:val="00882769"/>
    <w:rsid w:val="00884EB5"/>
    <w:rsid w:val="0088700F"/>
    <w:rsid w:val="0089283B"/>
    <w:rsid w:val="00895213"/>
    <w:rsid w:val="008A34AD"/>
    <w:rsid w:val="008B05EC"/>
    <w:rsid w:val="008B0ABE"/>
    <w:rsid w:val="008B0CF3"/>
    <w:rsid w:val="008B17FD"/>
    <w:rsid w:val="008B3013"/>
    <w:rsid w:val="008B5416"/>
    <w:rsid w:val="008B70A2"/>
    <w:rsid w:val="008B770C"/>
    <w:rsid w:val="008C0053"/>
    <w:rsid w:val="008C4578"/>
    <w:rsid w:val="008C62A5"/>
    <w:rsid w:val="008C672A"/>
    <w:rsid w:val="008C6BFD"/>
    <w:rsid w:val="008D15A4"/>
    <w:rsid w:val="008D1C5C"/>
    <w:rsid w:val="008D6FA3"/>
    <w:rsid w:val="008D7330"/>
    <w:rsid w:val="008E270A"/>
    <w:rsid w:val="008E38FB"/>
    <w:rsid w:val="008E634D"/>
    <w:rsid w:val="008E7F5E"/>
    <w:rsid w:val="008F249E"/>
    <w:rsid w:val="008F2A9E"/>
    <w:rsid w:val="008F45A4"/>
    <w:rsid w:val="008F5102"/>
    <w:rsid w:val="008F57C9"/>
    <w:rsid w:val="008F62F8"/>
    <w:rsid w:val="00900243"/>
    <w:rsid w:val="00905775"/>
    <w:rsid w:val="00906B0D"/>
    <w:rsid w:val="0091128E"/>
    <w:rsid w:val="009150BE"/>
    <w:rsid w:val="0091580E"/>
    <w:rsid w:val="009165C4"/>
    <w:rsid w:val="0091771C"/>
    <w:rsid w:val="009202DF"/>
    <w:rsid w:val="009213FB"/>
    <w:rsid w:val="009215C8"/>
    <w:rsid w:val="0092249B"/>
    <w:rsid w:val="00925732"/>
    <w:rsid w:val="00925A6D"/>
    <w:rsid w:val="00931642"/>
    <w:rsid w:val="00934C61"/>
    <w:rsid w:val="0094380F"/>
    <w:rsid w:val="00945670"/>
    <w:rsid w:val="00947B1C"/>
    <w:rsid w:val="00947C1D"/>
    <w:rsid w:val="0095339F"/>
    <w:rsid w:val="0095463E"/>
    <w:rsid w:val="0095487C"/>
    <w:rsid w:val="00955954"/>
    <w:rsid w:val="00956A47"/>
    <w:rsid w:val="00957520"/>
    <w:rsid w:val="00964779"/>
    <w:rsid w:val="00965224"/>
    <w:rsid w:val="00967FBD"/>
    <w:rsid w:val="009706E8"/>
    <w:rsid w:val="00973206"/>
    <w:rsid w:val="00973D5E"/>
    <w:rsid w:val="009753C1"/>
    <w:rsid w:val="00975B3E"/>
    <w:rsid w:val="00976755"/>
    <w:rsid w:val="0098492F"/>
    <w:rsid w:val="00986922"/>
    <w:rsid w:val="00991B14"/>
    <w:rsid w:val="009949AB"/>
    <w:rsid w:val="00994F63"/>
    <w:rsid w:val="00995664"/>
    <w:rsid w:val="00995B9C"/>
    <w:rsid w:val="00996E87"/>
    <w:rsid w:val="009A04D0"/>
    <w:rsid w:val="009A3168"/>
    <w:rsid w:val="009A7962"/>
    <w:rsid w:val="009B1EDD"/>
    <w:rsid w:val="009B2359"/>
    <w:rsid w:val="009B6633"/>
    <w:rsid w:val="009C002B"/>
    <w:rsid w:val="009C0712"/>
    <w:rsid w:val="009C380D"/>
    <w:rsid w:val="009C3D36"/>
    <w:rsid w:val="009C46CB"/>
    <w:rsid w:val="009C7B66"/>
    <w:rsid w:val="009D00F8"/>
    <w:rsid w:val="009D1084"/>
    <w:rsid w:val="009D1D90"/>
    <w:rsid w:val="009D204D"/>
    <w:rsid w:val="009D5441"/>
    <w:rsid w:val="009E32BB"/>
    <w:rsid w:val="009E39C6"/>
    <w:rsid w:val="009F33F6"/>
    <w:rsid w:val="00A031B6"/>
    <w:rsid w:val="00A05DA5"/>
    <w:rsid w:val="00A07A6E"/>
    <w:rsid w:val="00A11BCC"/>
    <w:rsid w:val="00A152DF"/>
    <w:rsid w:val="00A155A0"/>
    <w:rsid w:val="00A228EE"/>
    <w:rsid w:val="00A23072"/>
    <w:rsid w:val="00A24E37"/>
    <w:rsid w:val="00A25E9F"/>
    <w:rsid w:val="00A268C8"/>
    <w:rsid w:val="00A32B4E"/>
    <w:rsid w:val="00A4232E"/>
    <w:rsid w:val="00A4305A"/>
    <w:rsid w:val="00A44960"/>
    <w:rsid w:val="00A5107F"/>
    <w:rsid w:val="00A51CC8"/>
    <w:rsid w:val="00A530A6"/>
    <w:rsid w:val="00A56A68"/>
    <w:rsid w:val="00A606A7"/>
    <w:rsid w:val="00A60D91"/>
    <w:rsid w:val="00A61181"/>
    <w:rsid w:val="00A63111"/>
    <w:rsid w:val="00A64761"/>
    <w:rsid w:val="00A66C1A"/>
    <w:rsid w:val="00A71543"/>
    <w:rsid w:val="00A734EC"/>
    <w:rsid w:val="00A761CA"/>
    <w:rsid w:val="00A813F3"/>
    <w:rsid w:val="00A818CB"/>
    <w:rsid w:val="00A82AC8"/>
    <w:rsid w:val="00A9165E"/>
    <w:rsid w:val="00A92ABB"/>
    <w:rsid w:val="00AA21A1"/>
    <w:rsid w:val="00AA22D7"/>
    <w:rsid w:val="00AB0671"/>
    <w:rsid w:val="00AB0F88"/>
    <w:rsid w:val="00AC2A9F"/>
    <w:rsid w:val="00AC38AE"/>
    <w:rsid w:val="00AC39AD"/>
    <w:rsid w:val="00AC5663"/>
    <w:rsid w:val="00AC7E44"/>
    <w:rsid w:val="00AD09A9"/>
    <w:rsid w:val="00AD0E2E"/>
    <w:rsid w:val="00AD4E73"/>
    <w:rsid w:val="00AD4EEB"/>
    <w:rsid w:val="00AE2BD5"/>
    <w:rsid w:val="00AE5EDE"/>
    <w:rsid w:val="00AE6ED9"/>
    <w:rsid w:val="00AE7258"/>
    <w:rsid w:val="00AF4FEA"/>
    <w:rsid w:val="00AF635C"/>
    <w:rsid w:val="00B01185"/>
    <w:rsid w:val="00B03C6D"/>
    <w:rsid w:val="00B04F26"/>
    <w:rsid w:val="00B06085"/>
    <w:rsid w:val="00B10FE7"/>
    <w:rsid w:val="00B11D3D"/>
    <w:rsid w:val="00B132DC"/>
    <w:rsid w:val="00B14955"/>
    <w:rsid w:val="00B15E29"/>
    <w:rsid w:val="00B15F75"/>
    <w:rsid w:val="00B20206"/>
    <w:rsid w:val="00B20E0D"/>
    <w:rsid w:val="00B2103C"/>
    <w:rsid w:val="00B23436"/>
    <w:rsid w:val="00B25375"/>
    <w:rsid w:val="00B301BA"/>
    <w:rsid w:val="00B31A79"/>
    <w:rsid w:val="00B322F5"/>
    <w:rsid w:val="00B61668"/>
    <w:rsid w:val="00B6221F"/>
    <w:rsid w:val="00B6755E"/>
    <w:rsid w:val="00B67939"/>
    <w:rsid w:val="00B7040E"/>
    <w:rsid w:val="00B73260"/>
    <w:rsid w:val="00B741A6"/>
    <w:rsid w:val="00B7722F"/>
    <w:rsid w:val="00B83B0F"/>
    <w:rsid w:val="00B84254"/>
    <w:rsid w:val="00B9734C"/>
    <w:rsid w:val="00BA404E"/>
    <w:rsid w:val="00BB06BD"/>
    <w:rsid w:val="00BB0E9E"/>
    <w:rsid w:val="00BB1CB4"/>
    <w:rsid w:val="00BB2C16"/>
    <w:rsid w:val="00BB3868"/>
    <w:rsid w:val="00BB6230"/>
    <w:rsid w:val="00BB73CB"/>
    <w:rsid w:val="00BB7EC3"/>
    <w:rsid w:val="00BC29E5"/>
    <w:rsid w:val="00BD1596"/>
    <w:rsid w:val="00BD26C3"/>
    <w:rsid w:val="00BD5571"/>
    <w:rsid w:val="00BD5B07"/>
    <w:rsid w:val="00BE58F6"/>
    <w:rsid w:val="00BE6E8A"/>
    <w:rsid w:val="00BE7FA2"/>
    <w:rsid w:val="00BF4E0C"/>
    <w:rsid w:val="00BF5216"/>
    <w:rsid w:val="00C02C13"/>
    <w:rsid w:val="00C04441"/>
    <w:rsid w:val="00C063EF"/>
    <w:rsid w:val="00C10E95"/>
    <w:rsid w:val="00C12263"/>
    <w:rsid w:val="00C12731"/>
    <w:rsid w:val="00C1534B"/>
    <w:rsid w:val="00C179D3"/>
    <w:rsid w:val="00C17E76"/>
    <w:rsid w:val="00C23448"/>
    <w:rsid w:val="00C23760"/>
    <w:rsid w:val="00C24C39"/>
    <w:rsid w:val="00C263B1"/>
    <w:rsid w:val="00C276F8"/>
    <w:rsid w:val="00C35ECB"/>
    <w:rsid w:val="00C417BF"/>
    <w:rsid w:val="00C42FBD"/>
    <w:rsid w:val="00C52358"/>
    <w:rsid w:val="00C52913"/>
    <w:rsid w:val="00C52ABD"/>
    <w:rsid w:val="00C53E69"/>
    <w:rsid w:val="00C5619B"/>
    <w:rsid w:val="00C60D5B"/>
    <w:rsid w:val="00C63D16"/>
    <w:rsid w:val="00C649D0"/>
    <w:rsid w:val="00C65B59"/>
    <w:rsid w:val="00C67B90"/>
    <w:rsid w:val="00C70513"/>
    <w:rsid w:val="00C74F4F"/>
    <w:rsid w:val="00C754C2"/>
    <w:rsid w:val="00C7572D"/>
    <w:rsid w:val="00C765BA"/>
    <w:rsid w:val="00C82D83"/>
    <w:rsid w:val="00C85592"/>
    <w:rsid w:val="00C91849"/>
    <w:rsid w:val="00C92B97"/>
    <w:rsid w:val="00C9492C"/>
    <w:rsid w:val="00C96F4F"/>
    <w:rsid w:val="00C9770F"/>
    <w:rsid w:val="00C97F59"/>
    <w:rsid w:val="00CA1305"/>
    <w:rsid w:val="00CA1EC3"/>
    <w:rsid w:val="00CA3B83"/>
    <w:rsid w:val="00CA6CE5"/>
    <w:rsid w:val="00CB0A34"/>
    <w:rsid w:val="00CB1D1F"/>
    <w:rsid w:val="00CB318A"/>
    <w:rsid w:val="00CB6E21"/>
    <w:rsid w:val="00CC2FBD"/>
    <w:rsid w:val="00CC3366"/>
    <w:rsid w:val="00CC7BB6"/>
    <w:rsid w:val="00CD4D29"/>
    <w:rsid w:val="00CD5AD4"/>
    <w:rsid w:val="00CD655C"/>
    <w:rsid w:val="00CE2A93"/>
    <w:rsid w:val="00CE3F38"/>
    <w:rsid w:val="00CE45D1"/>
    <w:rsid w:val="00CF13CB"/>
    <w:rsid w:val="00CF29F7"/>
    <w:rsid w:val="00D059F9"/>
    <w:rsid w:val="00D11149"/>
    <w:rsid w:val="00D123F0"/>
    <w:rsid w:val="00D12A52"/>
    <w:rsid w:val="00D12DF3"/>
    <w:rsid w:val="00D15936"/>
    <w:rsid w:val="00D20C3F"/>
    <w:rsid w:val="00D20E4C"/>
    <w:rsid w:val="00D2177E"/>
    <w:rsid w:val="00D2247E"/>
    <w:rsid w:val="00D2450E"/>
    <w:rsid w:val="00D31E3E"/>
    <w:rsid w:val="00D326FF"/>
    <w:rsid w:val="00D32C5C"/>
    <w:rsid w:val="00D34701"/>
    <w:rsid w:val="00D356F6"/>
    <w:rsid w:val="00D4334B"/>
    <w:rsid w:val="00D43B63"/>
    <w:rsid w:val="00D46A7B"/>
    <w:rsid w:val="00D50178"/>
    <w:rsid w:val="00D50B22"/>
    <w:rsid w:val="00D53C47"/>
    <w:rsid w:val="00D57F42"/>
    <w:rsid w:val="00D60C7C"/>
    <w:rsid w:val="00D72750"/>
    <w:rsid w:val="00D72C5B"/>
    <w:rsid w:val="00D74136"/>
    <w:rsid w:val="00D76447"/>
    <w:rsid w:val="00D81924"/>
    <w:rsid w:val="00D85938"/>
    <w:rsid w:val="00D862ED"/>
    <w:rsid w:val="00D90CEF"/>
    <w:rsid w:val="00D91B16"/>
    <w:rsid w:val="00D93798"/>
    <w:rsid w:val="00D93BC4"/>
    <w:rsid w:val="00DA278B"/>
    <w:rsid w:val="00DB0CF0"/>
    <w:rsid w:val="00DB2911"/>
    <w:rsid w:val="00DC00E1"/>
    <w:rsid w:val="00DC1326"/>
    <w:rsid w:val="00DC1B42"/>
    <w:rsid w:val="00DC7384"/>
    <w:rsid w:val="00DD160A"/>
    <w:rsid w:val="00DE038E"/>
    <w:rsid w:val="00DE1A8E"/>
    <w:rsid w:val="00DE7356"/>
    <w:rsid w:val="00DF3190"/>
    <w:rsid w:val="00DF3321"/>
    <w:rsid w:val="00DF33D2"/>
    <w:rsid w:val="00DF645A"/>
    <w:rsid w:val="00DF69C9"/>
    <w:rsid w:val="00DF7169"/>
    <w:rsid w:val="00E001BE"/>
    <w:rsid w:val="00E002A1"/>
    <w:rsid w:val="00E02087"/>
    <w:rsid w:val="00E020B2"/>
    <w:rsid w:val="00E02B58"/>
    <w:rsid w:val="00E103F1"/>
    <w:rsid w:val="00E174B2"/>
    <w:rsid w:val="00E2076D"/>
    <w:rsid w:val="00E23288"/>
    <w:rsid w:val="00E2385A"/>
    <w:rsid w:val="00E26F05"/>
    <w:rsid w:val="00E2794B"/>
    <w:rsid w:val="00E326C5"/>
    <w:rsid w:val="00E32EE1"/>
    <w:rsid w:val="00E33469"/>
    <w:rsid w:val="00E335FF"/>
    <w:rsid w:val="00E33FF3"/>
    <w:rsid w:val="00E3498F"/>
    <w:rsid w:val="00E36F73"/>
    <w:rsid w:val="00E46732"/>
    <w:rsid w:val="00E51415"/>
    <w:rsid w:val="00E5348F"/>
    <w:rsid w:val="00E53BD2"/>
    <w:rsid w:val="00E65C81"/>
    <w:rsid w:val="00E7049C"/>
    <w:rsid w:val="00E709EA"/>
    <w:rsid w:val="00E7495E"/>
    <w:rsid w:val="00E75402"/>
    <w:rsid w:val="00E764B3"/>
    <w:rsid w:val="00E92239"/>
    <w:rsid w:val="00EA0499"/>
    <w:rsid w:val="00EA187B"/>
    <w:rsid w:val="00EA2C82"/>
    <w:rsid w:val="00EA3E41"/>
    <w:rsid w:val="00EA709D"/>
    <w:rsid w:val="00EB33AA"/>
    <w:rsid w:val="00EB35C6"/>
    <w:rsid w:val="00EB448D"/>
    <w:rsid w:val="00EB5434"/>
    <w:rsid w:val="00EC015F"/>
    <w:rsid w:val="00EC4AEE"/>
    <w:rsid w:val="00EC523A"/>
    <w:rsid w:val="00EC5725"/>
    <w:rsid w:val="00EC6C81"/>
    <w:rsid w:val="00EC7B86"/>
    <w:rsid w:val="00ED5E2D"/>
    <w:rsid w:val="00ED783E"/>
    <w:rsid w:val="00EE1094"/>
    <w:rsid w:val="00EE12F6"/>
    <w:rsid w:val="00EE3478"/>
    <w:rsid w:val="00EE7088"/>
    <w:rsid w:val="00EE70E7"/>
    <w:rsid w:val="00EE7AE1"/>
    <w:rsid w:val="00EF1735"/>
    <w:rsid w:val="00EF2A61"/>
    <w:rsid w:val="00EF4649"/>
    <w:rsid w:val="00EF7E57"/>
    <w:rsid w:val="00F019B2"/>
    <w:rsid w:val="00F0240F"/>
    <w:rsid w:val="00F04B47"/>
    <w:rsid w:val="00F06D36"/>
    <w:rsid w:val="00F07A44"/>
    <w:rsid w:val="00F1528F"/>
    <w:rsid w:val="00F1656C"/>
    <w:rsid w:val="00F2041F"/>
    <w:rsid w:val="00F22076"/>
    <w:rsid w:val="00F2556F"/>
    <w:rsid w:val="00F304E0"/>
    <w:rsid w:val="00F311C6"/>
    <w:rsid w:val="00F3433D"/>
    <w:rsid w:val="00F35EB2"/>
    <w:rsid w:val="00F36056"/>
    <w:rsid w:val="00F40D0A"/>
    <w:rsid w:val="00F418AC"/>
    <w:rsid w:val="00F436CB"/>
    <w:rsid w:val="00F438E6"/>
    <w:rsid w:val="00F45549"/>
    <w:rsid w:val="00F45B0B"/>
    <w:rsid w:val="00F4755B"/>
    <w:rsid w:val="00F47B25"/>
    <w:rsid w:val="00F52501"/>
    <w:rsid w:val="00F5688F"/>
    <w:rsid w:val="00F57751"/>
    <w:rsid w:val="00F607DD"/>
    <w:rsid w:val="00F60F24"/>
    <w:rsid w:val="00F61313"/>
    <w:rsid w:val="00F613A0"/>
    <w:rsid w:val="00F61D7A"/>
    <w:rsid w:val="00F625A2"/>
    <w:rsid w:val="00F62A9F"/>
    <w:rsid w:val="00F6377F"/>
    <w:rsid w:val="00F70A91"/>
    <w:rsid w:val="00F71AE4"/>
    <w:rsid w:val="00F7258B"/>
    <w:rsid w:val="00F73AC9"/>
    <w:rsid w:val="00F73BA9"/>
    <w:rsid w:val="00F7537E"/>
    <w:rsid w:val="00F8225F"/>
    <w:rsid w:val="00F860BD"/>
    <w:rsid w:val="00F91630"/>
    <w:rsid w:val="00F92A68"/>
    <w:rsid w:val="00F92B3A"/>
    <w:rsid w:val="00F9448B"/>
    <w:rsid w:val="00FB1B65"/>
    <w:rsid w:val="00FB3727"/>
    <w:rsid w:val="00FB6F3A"/>
    <w:rsid w:val="00FC0109"/>
    <w:rsid w:val="00FC24FC"/>
    <w:rsid w:val="00FC27BF"/>
    <w:rsid w:val="00FC3985"/>
    <w:rsid w:val="00FC4446"/>
    <w:rsid w:val="00FC7AFB"/>
    <w:rsid w:val="00FD34D2"/>
    <w:rsid w:val="00FD4245"/>
    <w:rsid w:val="00FD791F"/>
    <w:rsid w:val="00FE28EA"/>
    <w:rsid w:val="00FE3522"/>
    <w:rsid w:val="00FE4BCB"/>
    <w:rsid w:val="00FF17F3"/>
    <w:rsid w:val="00FF1D34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31A7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C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015F"/>
    <w:rPr>
      <w:rFonts w:ascii="Tahoma" w:eastAsia="Calibri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F40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l1\Vst%20Durmersheim\Vorlagen\Kindergarten\Formulare\SEPA%20Lastschriftmanda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5D4E2-DB98-4A97-8401-6B0D3487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 Lastschriftmandat.dotx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Erteilung einer Einzugsermächtigung und eines SEPA-Lastschriftmandats</vt:lpstr>
    </vt:vector>
  </TitlesOfParts>
  <Company>VST Stegen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Erteilung einer Einzugsermächtigung und eines SEPA-Lastschriftmandats</dc:title>
  <dc:creator>Birgit Lorenz</dc:creator>
  <cp:lastModifiedBy>Birgit Lorenz</cp:lastModifiedBy>
  <cp:revision>2</cp:revision>
  <cp:lastPrinted>2014-07-28T06:55:00Z</cp:lastPrinted>
  <dcterms:created xsi:type="dcterms:W3CDTF">2014-09-02T11:31:00Z</dcterms:created>
  <dcterms:modified xsi:type="dcterms:W3CDTF">2014-09-02T11:32:00Z</dcterms:modified>
</cp:coreProperties>
</file>