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C4" w:rsidRDefault="00EC34C4">
      <w:pPr>
        <w:jc w:val="both"/>
        <w:rPr>
          <w:b/>
        </w:rPr>
      </w:pPr>
      <w:r>
        <w:rPr>
          <w:b/>
          <w:u w:val="single"/>
        </w:rPr>
        <w:t>Name</w:t>
      </w:r>
      <w:r>
        <w:rPr>
          <w:u w:val="single"/>
        </w:rPr>
        <w:t>:</w:t>
      </w:r>
      <w:r>
        <w:tab/>
      </w:r>
      <w:r>
        <w:tab/>
      </w:r>
      <w:r>
        <w:tab/>
        <w:t>__________________________________________</w:t>
      </w:r>
    </w:p>
    <w:p w:rsidR="005657BE" w:rsidRPr="00E44471" w:rsidRDefault="005657BE">
      <w:pPr>
        <w:jc w:val="both"/>
      </w:pPr>
    </w:p>
    <w:p w:rsidR="00EC34C4" w:rsidRDefault="00157442">
      <w:pPr>
        <w:jc w:val="both"/>
      </w:pPr>
      <w:r>
        <w:rPr>
          <w:b/>
          <w:u w:val="single"/>
        </w:rPr>
        <w:t>Tätigkeitsstätte:</w:t>
      </w:r>
      <w:r w:rsidR="00EC34C4">
        <w:rPr>
          <w:b/>
        </w:rPr>
        <w:tab/>
      </w:r>
      <w:r w:rsidR="00EC34C4">
        <w:t>__________________________________________</w:t>
      </w:r>
    </w:p>
    <w:p w:rsidR="00E44471" w:rsidRDefault="00E44471">
      <w:pPr>
        <w:jc w:val="both"/>
      </w:pPr>
    </w:p>
    <w:p w:rsidR="00E44471" w:rsidRPr="00E44471" w:rsidRDefault="00E44471" w:rsidP="00E44471">
      <w:pPr>
        <w:rPr>
          <w:b/>
          <w:u w:val="single"/>
        </w:rPr>
      </w:pPr>
      <w:r w:rsidRPr="00E44471">
        <w:rPr>
          <w:b/>
          <w:u w:val="single"/>
        </w:rPr>
        <w:t>Art der Tätigkeit</w:t>
      </w:r>
      <w:r w:rsidRPr="00E44471">
        <w:tab/>
      </w:r>
      <w:r>
        <w:t>__________________________________________</w:t>
      </w:r>
    </w:p>
    <w:p w:rsidR="00E44471" w:rsidRDefault="00E44471" w:rsidP="00E44471">
      <w:pPr>
        <w:jc w:val="both"/>
      </w:pPr>
      <w:r>
        <w:t>(Vertretung für, Name, Grund)</w:t>
      </w:r>
      <w:r w:rsidRPr="00E44471">
        <w:t>:</w:t>
      </w:r>
      <w:r>
        <w:rPr>
          <w:b/>
        </w:rPr>
        <w:tab/>
      </w:r>
    </w:p>
    <w:p w:rsidR="00EC34C4" w:rsidRDefault="00EC34C4">
      <w:pPr>
        <w:jc w:val="both"/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127"/>
        <w:gridCol w:w="2267"/>
      </w:tblGrid>
      <w:tr w:rsidR="00E44471" w:rsidTr="00E44471">
        <w:trPr>
          <w:trHeight w:val="443"/>
        </w:trPr>
        <w:tc>
          <w:tcPr>
            <w:tcW w:w="2552" w:type="dxa"/>
            <w:vAlign w:val="center"/>
          </w:tcPr>
          <w:p w:rsidR="00E44471" w:rsidRDefault="00E44471" w:rsidP="00E44471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268" w:type="dxa"/>
            <w:vAlign w:val="center"/>
          </w:tcPr>
          <w:p w:rsidR="00E44471" w:rsidRDefault="00E44471" w:rsidP="00E44471">
            <w:pPr>
              <w:jc w:val="center"/>
              <w:rPr>
                <w:b/>
              </w:rPr>
            </w:pPr>
            <w:r>
              <w:rPr>
                <w:b/>
              </w:rPr>
              <w:t>Beginn</w:t>
            </w:r>
          </w:p>
        </w:tc>
        <w:tc>
          <w:tcPr>
            <w:tcW w:w="2127" w:type="dxa"/>
            <w:vAlign w:val="center"/>
          </w:tcPr>
          <w:p w:rsidR="00E44471" w:rsidRDefault="00E44471" w:rsidP="00E44471">
            <w:pPr>
              <w:jc w:val="center"/>
              <w:rPr>
                <w:b/>
              </w:rPr>
            </w:pPr>
            <w:r>
              <w:rPr>
                <w:b/>
              </w:rPr>
              <w:t>Ende</w:t>
            </w:r>
          </w:p>
        </w:tc>
        <w:tc>
          <w:tcPr>
            <w:tcW w:w="2267" w:type="dxa"/>
            <w:vAlign w:val="center"/>
          </w:tcPr>
          <w:p w:rsidR="00E44471" w:rsidRDefault="00E44471" w:rsidP="00E44471">
            <w:pPr>
              <w:jc w:val="center"/>
              <w:rPr>
                <w:b/>
              </w:rPr>
            </w:pPr>
            <w:r>
              <w:rPr>
                <w:b/>
              </w:rPr>
              <w:t>Arbeitszeit</w:t>
            </w:r>
          </w:p>
          <w:p w:rsidR="00E44471" w:rsidRDefault="00E44471" w:rsidP="008A1C02">
            <w:pPr>
              <w:jc w:val="center"/>
              <w:rPr>
                <w:b/>
              </w:rPr>
            </w:pPr>
            <w:r>
              <w:rPr>
                <w:b/>
              </w:rPr>
              <w:t>abzüglich Pausen</w:t>
            </w:r>
          </w:p>
        </w:tc>
      </w:tr>
      <w:tr w:rsidR="00CD16E1" w:rsidRPr="00A53B68" w:rsidTr="00DB0E9F">
        <w:tc>
          <w:tcPr>
            <w:tcW w:w="6947" w:type="dxa"/>
            <w:gridSpan w:val="3"/>
          </w:tcPr>
          <w:p w:rsidR="00CD16E1" w:rsidRPr="00A53B68" w:rsidRDefault="00CD16E1">
            <w:pPr>
              <w:jc w:val="both"/>
              <w:rPr>
                <w:szCs w:val="22"/>
              </w:rPr>
            </w:pPr>
            <w:r w:rsidRPr="00A53B68">
              <w:rPr>
                <w:szCs w:val="22"/>
              </w:rPr>
              <w:t>Übertrag Stunden aus Vormonat in Stunden:</w:t>
            </w:r>
          </w:p>
        </w:tc>
        <w:tc>
          <w:tcPr>
            <w:tcW w:w="2267" w:type="dxa"/>
          </w:tcPr>
          <w:p w:rsidR="00CD16E1" w:rsidRPr="00A53B68" w:rsidRDefault="00CD16E1">
            <w:pPr>
              <w:jc w:val="both"/>
              <w:rPr>
                <w:szCs w:val="22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E44471">
        <w:tc>
          <w:tcPr>
            <w:tcW w:w="2552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6617F7">
        <w:tc>
          <w:tcPr>
            <w:tcW w:w="2552" w:type="dxa"/>
            <w:tcBorders>
              <w:bottom w:val="single" w:sz="12" w:space="0" w:color="auto"/>
            </w:tcBorders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E44471" w:rsidRDefault="00E44471">
            <w:pPr>
              <w:jc w:val="both"/>
              <w:rPr>
                <w:sz w:val="36"/>
              </w:rPr>
            </w:pPr>
          </w:p>
        </w:tc>
        <w:tc>
          <w:tcPr>
            <w:tcW w:w="2267" w:type="dxa"/>
            <w:tcBorders>
              <w:bottom w:val="single" w:sz="12" w:space="0" w:color="auto"/>
            </w:tcBorders>
          </w:tcPr>
          <w:p w:rsidR="00E44471" w:rsidRDefault="00E44471">
            <w:pPr>
              <w:jc w:val="both"/>
              <w:rPr>
                <w:sz w:val="36"/>
              </w:rPr>
            </w:pPr>
          </w:p>
        </w:tc>
      </w:tr>
      <w:tr w:rsidR="00E44471" w:rsidTr="006617F7">
        <w:trPr>
          <w:trHeight w:val="346"/>
        </w:trPr>
        <w:tc>
          <w:tcPr>
            <w:tcW w:w="69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44471" w:rsidRDefault="00E44471" w:rsidP="00A53B68">
            <w:pPr>
              <w:tabs>
                <w:tab w:val="left" w:pos="4905"/>
                <w:tab w:val="right" w:pos="6807"/>
              </w:tabs>
              <w:rPr>
                <w:sz w:val="36"/>
              </w:rPr>
            </w:pPr>
            <w:r w:rsidRPr="00E44471">
              <w:rPr>
                <w:b/>
                <w:sz w:val="36"/>
              </w:rPr>
              <w:t>Summe</w:t>
            </w:r>
            <w:r>
              <w:rPr>
                <w:sz w:val="36"/>
              </w:rPr>
              <w:t>: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4471" w:rsidRDefault="00E44471" w:rsidP="00E44471">
            <w:pPr>
              <w:jc w:val="both"/>
              <w:rPr>
                <w:sz w:val="36"/>
              </w:rPr>
            </w:pPr>
          </w:p>
        </w:tc>
      </w:tr>
    </w:tbl>
    <w:p w:rsidR="005657BE" w:rsidRPr="00E44471" w:rsidRDefault="005657BE" w:rsidP="00B2394A">
      <w:pPr>
        <w:ind w:firstLine="708"/>
        <w:jc w:val="both"/>
        <w:rPr>
          <w:sz w:val="18"/>
        </w:rPr>
      </w:pPr>
    </w:p>
    <w:p w:rsidR="00B2394A" w:rsidRDefault="00FC59BF" w:rsidP="00CD16E1">
      <w:pPr>
        <w:spacing w:after="120"/>
        <w:ind w:firstLine="708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B2394A">
        <w:instrText xml:space="preserve"> FORMCHECKBOX </w:instrText>
      </w:r>
      <w:r w:rsidR="00702664">
        <w:fldChar w:fldCharType="separate"/>
      </w:r>
      <w:r>
        <w:fldChar w:fldCharType="end"/>
      </w:r>
      <w:bookmarkEnd w:id="0"/>
      <w:r w:rsidR="00B2394A">
        <w:tab/>
        <w:t>Stunden sind reine Mehrarbeit. Bitte auszahlen laut obiger Aufstellung.</w:t>
      </w:r>
    </w:p>
    <w:p w:rsidR="00CD16E1" w:rsidRPr="00CD16E1" w:rsidRDefault="00CD16E1" w:rsidP="00CD16E1">
      <w:pPr>
        <w:spacing w:after="120"/>
        <w:ind w:left="1413" w:hanging="1413"/>
        <w:rPr>
          <w:b/>
        </w:rPr>
      </w:pPr>
      <w:r w:rsidRPr="00CD16E1">
        <w:rPr>
          <w:b/>
        </w:rPr>
        <w:t>Stunden inklusive der vertraglich festgelegten Arbeitszeit.</w:t>
      </w:r>
    </w:p>
    <w:p w:rsidR="005657BE" w:rsidRDefault="00FC59BF" w:rsidP="00CD16E1">
      <w:pPr>
        <w:spacing w:after="120"/>
        <w:ind w:left="1413" w:hanging="705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B2394A">
        <w:instrText xml:space="preserve"> FORMCHECKBOX </w:instrText>
      </w:r>
      <w:r w:rsidR="00702664">
        <w:fldChar w:fldCharType="separate"/>
      </w:r>
      <w:r>
        <w:fldChar w:fldCharType="end"/>
      </w:r>
      <w:bookmarkEnd w:id="1"/>
      <w:r w:rsidR="00B2394A">
        <w:tab/>
        <w:t xml:space="preserve">Bitte </w:t>
      </w:r>
      <w:r w:rsidR="00B36A18">
        <w:t>Mehrarbeit</w:t>
      </w:r>
      <w:r w:rsidR="005657BE">
        <w:t xml:space="preserve"> </w:t>
      </w:r>
      <w:r w:rsidR="00C055C3">
        <w:t xml:space="preserve">von </w:t>
      </w:r>
      <w:r w:rsidR="00B2394A">
        <w:t>______ Std.</w:t>
      </w:r>
      <w:r w:rsidR="00CD16E1">
        <w:t xml:space="preserve"> auszahlen.</w:t>
      </w:r>
    </w:p>
    <w:p w:rsidR="00CD16E1" w:rsidRDefault="00CD16E1" w:rsidP="00CD16E1">
      <w:pPr>
        <w:spacing w:after="120"/>
        <w:ind w:left="1413" w:hanging="705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2664">
        <w:fldChar w:fldCharType="separate"/>
      </w:r>
      <w:r>
        <w:fldChar w:fldCharType="end"/>
      </w:r>
      <w:r>
        <w:tab/>
        <w:t xml:space="preserve">Bitte Mehrarbeit von ______ Std. </w:t>
      </w:r>
      <w:r w:rsidR="00702664">
        <w:t>zum Zweck des Freizeitausgleichs in den Folgemonat übertragen</w:t>
      </w:r>
      <w:r>
        <w:t>.</w:t>
      </w:r>
      <w:bookmarkStart w:id="2" w:name="_GoBack"/>
      <w:bookmarkEnd w:id="2"/>
    </w:p>
    <w:p w:rsidR="00BC2390" w:rsidRDefault="00BC2390">
      <w:pPr>
        <w:jc w:val="both"/>
      </w:pPr>
    </w:p>
    <w:p w:rsidR="00FE517E" w:rsidRDefault="00FE517E" w:rsidP="00FE517E">
      <w:pPr>
        <w:jc w:val="both"/>
      </w:pPr>
      <w:r w:rsidRPr="00BC2390">
        <w:rPr>
          <w:b/>
        </w:rPr>
        <w:t>Für die Richtigkeit:</w:t>
      </w:r>
    </w:p>
    <w:p w:rsidR="006F4F3F" w:rsidRDefault="006F4F3F">
      <w:pPr>
        <w:pStyle w:val="Textkrper"/>
      </w:pPr>
    </w:p>
    <w:p w:rsidR="00BC2390" w:rsidRDefault="00BC2390">
      <w:pPr>
        <w:pStyle w:val="Textkrper"/>
      </w:pPr>
    </w:p>
    <w:p w:rsidR="00E44471" w:rsidRDefault="006F4F3F" w:rsidP="00E44471">
      <w:pPr>
        <w:jc w:val="both"/>
      </w:pPr>
      <w:r>
        <w:t>_________________, den _____________</w:t>
      </w:r>
      <w:r w:rsidR="00E44471">
        <w:tab/>
      </w:r>
      <w:r w:rsidR="00E44471">
        <w:tab/>
      </w:r>
      <w:r>
        <w:tab/>
      </w:r>
      <w:r w:rsidR="00E44471">
        <w:t>___________________________</w:t>
      </w:r>
    </w:p>
    <w:p w:rsidR="00E44471" w:rsidRDefault="00A53B68" w:rsidP="00A53B68">
      <w:pPr>
        <w:tabs>
          <w:tab w:val="left" w:pos="5954"/>
        </w:tabs>
        <w:jc w:val="both"/>
      </w:pPr>
      <w:r>
        <w:tab/>
      </w:r>
      <w:r w:rsidR="00E44471">
        <w:t>(</w:t>
      </w:r>
      <w:r>
        <w:t xml:space="preserve">Mitarbeitende / </w:t>
      </w:r>
      <w:r w:rsidR="00AA008E">
        <w:t>Vorgesetzte</w:t>
      </w:r>
      <w:r w:rsidR="00E44471">
        <w:t>)</w:t>
      </w:r>
    </w:p>
    <w:p w:rsidR="00BC2390" w:rsidRDefault="00BC2390">
      <w:pPr>
        <w:pStyle w:val="Textkrper"/>
      </w:pPr>
    </w:p>
    <w:p w:rsidR="00EC34C4" w:rsidRPr="00BC2390" w:rsidRDefault="00FE517E">
      <w:pPr>
        <w:pStyle w:val="Textkrper"/>
        <w:rPr>
          <w:b/>
        </w:rPr>
      </w:pPr>
      <w:r w:rsidRPr="00BC2390">
        <w:rPr>
          <w:b/>
        </w:rPr>
        <w:t>Z</w:t>
      </w:r>
      <w:r w:rsidR="00EC34C4" w:rsidRPr="00BC2390">
        <w:rPr>
          <w:b/>
        </w:rPr>
        <w:t>ur Auszahlung angewiesen:</w:t>
      </w:r>
    </w:p>
    <w:p w:rsidR="00EC34C4" w:rsidRDefault="00EC34C4">
      <w:pPr>
        <w:jc w:val="both"/>
      </w:pPr>
    </w:p>
    <w:p w:rsidR="00BC2390" w:rsidRDefault="00BC2390">
      <w:pPr>
        <w:jc w:val="both"/>
      </w:pPr>
    </w:p>
    <w:p w:rsidR="00EC34C4" w:rsidRDefault="00EC34C4">
      <w:pPr>
        <w:jc w:val="both"/>
      </w:pPr>
      <w:r>
        <w:t>_________________, den _____________</w:t>
      </w:r>
      <w:r>
        <w:tab/>
      </w:r>
      <w:r>
        <w:tab/>
      </w:r>
      <w:r>
        <w:tab/>
        <w:t>___________________________</w:t>
      </w:r>
    </w:p>
    <w:p w:rsidR="00777B4F" w:rsidRDefault="00A53B68" w:rsidP="00A53B68">
      <w:pPr>
        <w:tabs>
          <w:tab w:val="left" w:pos="6521"/>
        </w:tabs>
        <w:jc w:val="both"/>
      </w:pPr>
      <w:r>
        <w:tab/>
      </w:r>
      <w:r w:rsidR="00EC34C4">
        <w:t>(</w:t>
      </w:r>
      <w:r w:rsidR="00FE517E">
        <w:t>Bevollmächtigte/r)</w:t>
      </w:r>
    </w:p>
    <w:sectPr w:rsidR="00777B4F" w:rsidSect="00CD16E1">
      <w:headerReference w:type="default" r:id="rId8"/>
      <w:footerReference w:type="default" r:id="rId9"/>
      <w:pgSz w:w="11906" w:h="16838"/>
      <w:pgMar w:top="1417" w:right="1417" w:bottom="993" w:left="1417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E1" w:rsidRDefault="00CD16E1">
      <w:r>
        <w:separator/>
      </w:r>
    </w:p>
  </w:endnote>
  <w:endnote w:type="continuationSeparator" w:id="0">
    <w:p w:rsidR="00CD16E1" w:rsidRDefault="00CD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6B8" w:rsidRDefault="008258BC">
    <w:pPr>
      <w:pStyle w:val="Fuzeile"/>
      <w:jc w:val="center"/>
    </w:pPr>
    <w:r>
      <w:t>*</w:t>
    </w:r>
    <w:r w:rsidR="004533E5" w:rsidRPr="004533E5">
      <w:rPr>
        <w:i/>
        <w:sz w:val="20"/>
      </w:rPr>
      <w:t>es ist für jeden Monat eine eigene Abrechnung zu erstellen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E1" w:rsidRDefault="00CD16E1">
      <w:r>
        <w:separator/>
      </w:r>
    </w:p>
  </w:footnote>
  <w:footnote w:type="continuationSeparator" w:id="0">
    <w:p w:rsidR="00CD16E1" w:rsidRDefault="00CD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08B" w:rsidRDefault="001C408B" w:rsidP="005657BE">
    <w:pPr>
      <w:jc w:val="center"/>
      <w:rPr>
        <w:b/>
        <w:sz w:val="32"/>
      </w:rPr>
    </w:pPr>
    <w:r>
      <w:rPr>
        <w:b/>
        <w:sz w:val="32"/>
      </w:rPr>
      <w:t>Abrechnung</w:t>
    </w:r>
    <w:r w:rsidR="00B36A18">
      <w:rPr>
        <w:b/>
        <w:sz w:val="32"/>
      </w:rPr>
      <w:t xml:space="preserve"> für den Monat _______________</w:t>
    </w:r>
    <w:r w:rsidR="008258BC">
      <w:rPr>
        <w:b/>
        <w:sz w:val="32"/>
      </w:rPr>
      <w:t>*</w:t>
    </w:r>
  </w:p>
  <w:p w:rsidR="001C408B" w:rsidRDefault="001C40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F38E8"/>
    <w:multiLevelType w:val="singleLevel"/>
    <w:tmpl w:val="8E062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E1"/>
    <w:rsid w:val="0001226A"/>
    <w:rsid w:val="0001471F"/>
    <w:rsid w:val="000D0327"/>
    <w:rsid w:val="00157442"/>
    <w:rsid w:val="001C408B"/>
    <w:rsid w:val="00223A8A"/>
    <w:rsid w:val="002716B8"/>
    <w:rsid w:val="002A0EAC"/>
    <w:rsid w:val="003D31F5"/>
    <w:rsid w:val="00451C22"/>
    <w:rsid w:val="004533E5"/>
    <w:rsid w:val="004B6EC1"/>
    <w:rsid w:val="0054171F"/>
    <w:rsid w:val="005554F5"/>
    <w:rsid w:val="005657BE"/>
    <w:rsid w:val="005F7CF6"/>
    <w:rsid w:val="00604852"/>
    <w:rsid w:val="006609E8"/>
    <w:rsid w:val="006617F7"/>
    <w:rsid w:val="00681D8E"/>
    <w:rsid w:val="006F4F3F"/>
    <w:rsid w:val="00702664"/>
    <w:rsid w:val="00777B4F"/>
    <w:rsid w:val="008258BC"/>
    <w:rsid w:val="008A1C02"/>
    <w:rsid w:val="00985643"/>
    <w:rsid w:val="00A53B68"/>
    <w:rsid w:val="00A57CB7"/>
    <w:rsid w:val="00AA008E"/>
    <w:rsid w:val="00B2394A"/>
    <w:rsid w:val="00B36A18"/>
    <w:rsid w:val="00B62D4A"/>
    <w:rsid w:val="00BC2390"/>
    <w:rsid w:val="00C055C3"/>
    <w:rsid w:val="00C05A02"/>
    <w:rsid w:val="00CD16E1"/>
    <w:rsid w:val="00E44471"/>
    <w:rsid w:val="00E66C13"/>
    <w:rsid w:val="00EC34C4"/>
    <w:rsid w:val="00F92BEF"/>
    <w:rsid w:val="00FC59BF"/>
    <w:rsid w:val="00F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E7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5643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985643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985643"/>
    <w:pPr>
      <w:keepNext/>
      <w:jc w:val="both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985643"/>
    <w:pPr>
      <w:jc w:val="both"/>
    </w:pPr>
  </w:style>
  <w:style w:type="paragraph" w:styleId="Kopfzeile">
    <w:name w:val="header"/>
    <w:basedOn w:val="Standard"/>
    <w:semiHidden/>
    <w:rsid w:val="009856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8564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57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57B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44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447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447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44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447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37CF2-54B1-48EC-9826-1BBB415B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Stundenabrechnung_Dokumentation - 2021.07.19</Template>
  <TotalTime>0</TotalTime>
  <Pages>1</Pages>
  <Words>130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creator>Franz Zuber</dc:creator>
  <cp:lastModifiedBy>Welsch Sabine</cp:lastModifiedBy>
  <cp:revision>2</cp:revision>
  <cp:lastPrinted>2015-09-16T09:08:00Z</cp:lastPrinted>
  <dcterms:created xsi:type="dcterms:W3CDTF">2022-02-21T09:17:00Z</dcterms:created>
  <dcterms:modified xsi:type="dcterms:W3CDTF">2022-02-21T09:17:00Z</dcterms:modified>
</cp:coreProperties>
</file>