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21" w:rsidRDefault="0033591E" w:rsidP="0033591E">
      <w:r>
        <w:t>Kindergarten</w:t>
      </w:r>
      <w:r w:rsidR="001B6859">
        <w:t>:</w:t>
      </w:r>
      <w:r>
        <w:t xml:space="preserve"> </w:t>
      </w:r>
      <w:r>
        <w:tab/>
      </w:r>
      <w:r w:rsidR="00BD692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D6921">
        <w:instrText xml:space="preserve"> FORMTEXT </w:instrText>
      </w:r>
      <w:r w:rsidR="00BD6921">
        <w:fldChar w:fldCharType="separate"/>
      </w:r>
      <w:r w:rsidR="00BD6921">
        <w:rPr>
          <w:noProof/>
        </w:rPr>
        <w:t> </w:t>
      </w:r>
      <w:r w:rsidR="00BD6921">
        <w:rPr>
          <w:noProof/>
        </w:rPr>
        <w:t> </w:t>
      </w:r>
      <w:r w:rsidR="00BD6921">
        <w:rPr>
          <w:noProof/>
        </w:rPr>
        <w:t> </w:t>
      </w:r>
      <w:r w:rsidR="00BD6921">
        <w:rPr>
          <w:noProof/>
        </w:rPr>
        <w:t> </w:t>
      </w:r>
      <w:r w:rsidR="00BD6921">
        <w:rPr>
          <w:noProof/>
        </w:rPr>
        <w:t> </w:t>
      </w:r>
      <w:r w:rsidR="00BD6921">
        <w:fldChar w:fldCharType="end"/>
      </w:r>
      <w:bookmarkEnd w:id="0"/>
    </w:p>
    <w:p w:rsidR="0033591E" w:rsidRDefault="0033591E" w:rsidP="0033591E">
      <w:r>
        <w:t>Ort</w:t>
      </w:r>
      <w:r w:rsidR="001B6859">
        <w:t>:</w:t>
      </w:r>
      <w:r>
        <w:tab/>
      </w:r>
      <w:r>
        <w:tab/>
      </w:r>
      <w:r w:rsidR="00BD692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D6921">
        <w:instrText xml:space="preserve"> FORMTEXT </w:instrText>
      </w:r>
      <w:r w:rsidR="00BD6921">
        <w:fldChar w:fldCharType="separate"/>
      </w:r>
      <w:bookmarkStart w:id="2" w:name="_GoBack"/>
      <w:r w:rsidR="00BD6921">
        <w:rPr>
          <w:noProof/>
        </w:rPr>
        <w:t> </w:t>
      </w:r>
      <w:r w:rsidR="00BD6921">
        <w:rPr>
          <w:noProof/>
        </w:rPr>
        <w:t> </w:t>
      </w:r>
      <w:r w:rsidR="00BD6921">
        <w:rPr>
          <w:noProof/>
        </w:rPr>
        <w:t> </w:t>
      </w:r>
      <w:r w:rsidR="00BD6921">
        <w:rPr>
          <w:noProof/>
        </w:rPr>
        <w:t> </w:t>
      </w:r>
      <w:r w:rsidR="00BD6921">
        <w:rPr>
          <w:noProof/>
        </w:rPr>
        <w:t> </w:t>
      </w:r>
      <w:bookmarkEnd w:id="2"/>
      <w:r w:rsidR="00BD6921">
        <w:fldChar w:fldCharType="end"/>
      </w:r>
      <w:bookmarkEnd w:id="1"/>
    </w:p>
    <w:p w:rsidR="0033591E" w:rsidRDefault="0033591E" w:rsidP="0033591E"/>
    <w:p w:rsidR="0033591E" w:rsidRDefault="0033591E" w:rsidP="0033591E"/>
    <w:p w:rsidR="00BD6921" w:rsidRDefault="00BD6921" w:rsidP="0033591E">
      <w:pPr>
        <w:jc w:val="center"/>
      </w:pPr>
    </w:p>
    <w:p w:rsidR="0033591E" w:rsidRDefault="0033591E" w:rsidP="0033591E">
      <w:pPr>
        <w:jc w:val="center"/>
      </w:pPr>
      <w:r>
        <w:t>Gesundmeldung</w:t>
      </w:r>
    </w:p>
    <w:p w:rsidR="0033591E" w:rsidRDefault="0033591E" w:rsidP="0033591E">
      <w:pPr>
        <w:jc w:val="center"/>
      </w:pPr>
    </w:p>
    <w:p w:rsidR="00BD6921" w:rsidRDefault="00BD6921" w:rsidP="0033591E">
      <w:pPr>
        <w:jc w:val="center"/>
      </w:pPr>
    </w:p>
    <w:p w:rsidR="00BD6921" w:rsidRDefault="00BD6921" w:rsidP="0033591E">
      <w:pPr>
        <w:jc w:val="center"/>
      </w:pPr>
    </w:p>
    <w:p w:rsidR="0033591E" w:rsidRDefault="00BD6921" w:rsidP="0033591E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 w:rsidR="00160215">
        <w:t> </w:t>
      </w:r>
      <w:r w:rsidR="00160215">
        <w:t> </w:t>
      </w:r>
      <w:r w:rsidR="00160215">
        <w:t> </w:t>
      </w:r>
      <w:r w:rsidR="00160215">
        <w:t> </w:t>
      </w:r>
      <w:r w:rsidR="00160215">
        <w:t> </w:t>
      </w:r>
      <w:r>
        <w:fldChar w:fldCharType="end"/>
      </w:r>
      <w:bookmarkEnd w:id="3"/>
      <w:r>
        <w:t xml:space="preserve">,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="0033591E">
        <w:t xml:space="preserve"> hat am 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33591E">
        <w:t xml:space="preserve"> den Dienst wieder </w:t>
      </w:r>
    </w:p>
    <w:p w:rsidR="0033591E" w:rsidRDefault="0033591E" w:rsidP="0033591E">
      <w:r>
        <w:t xml:space="preserve">(Name, Vorname) </w:t>
      </w:r>
    </w:p>
    <w:p w:rsidR="0033591E" w:rsidRDefault="0033591E" w:rsidP="0033591E"/>
    <w:p w:rsidR="0033591E" w:rsidRDefault="0033591E" w:rsidP="0033591E">
      <w:r>
        <w:t xml:space="preserve">aufgenommen. </w:t>
      </w:r>
    </w:p>
    <w:p w:rsidR="00BD6921" w:rsidRDefault="00BD6921" w:rsidP="0033591E"/>
    <w:p w:rsidR="00BD6921" w:rsidRDefault="00BD6921" w:rsidP="0033591E"/>
    <w:p w:rsidR="00BD6921" w:rsidRDefault="00BD6921" w:rsidP="0033591E"/>
    <w:p w:rsidR="00BD6921" w:rsidRDefault="00BD6921" w:rsidP="0033591E"/>
    <w:p w:rsidR="0033591E" w:rsidRDefault="00BD6921" w:rsidP="0033591E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 w:rsidR="0033591E">
        <w:tab/>
      </w:r>
      <w:r w:rsidR="0033591E">
        <w:tab/>
      </w:r>
      <w:r w:rsidR="0033591E">
        <w:tab/>
      </w:r>
      <w:r w:rsidR="0033591E">
        <w:tab/>
      </w:r>
      <w:r w:rsidR="0033591E">
        <w:tab/>
      </w:r>
      <w:r>
        <w:tab/>
      </w:r>
      <w:r w:rsidR="0033591E">
        <w:t>_________________________</w:t>
      </w:r>
    </w:p>
    <w:p w:rsidR="0033591E" w:rsidRDefault="0033591E" w:rsidP="0033591E">
      <w:r>
        <w:t>(Datum)</w:t>
      </w:r>
      <w:r>
        <w:tab/>
      </w:r>
      <w:r>
        <w:tab/>
      </w:r>
      <w:r>
        <w:tab/>
      </w:r>
      <w:r>
        <w:tab/>
      </w:r>
      <w:r>
        <w:tab/>
      </w:r>
      <w:r>
        <w:tab/>
        <w:t>Kindergartenleit</w:t>
      </w:r>
      <w:r w:rsidR="004A2DA5">
        <w:t>ung</w:t>
      </w:r>
    </w:p>
    <w:p w:rsidR="0033591E" w:rsidRDefault="0033591E" w:rsidP="0033591E"/>
    <w:p w:rsidR="0032235B" w:rsidRDefault="0032235B" w:rsidP="0033591E">
      <w:pPr>
        <w:jc w:val="center"/>
      </w:pPr>
    </w:p>
    <w:p w:rsidR="0032235B" w:rsidRDefault="0032235B" w:rsidP="0033591E">
      <w:pPr>
        <w:jc w:val="center"/>
      </w:pPr>
    </w:p>
    <w:p w:rsidR="00BD6921" w:rsidRDefault="00BD6921" w:rsidP="0033591E">
      <w:pPr>
        <w:jc w:val="center"/>
      </w:pPr>
    </w:p>
    <w:p w:rsidR="00BD6921" w:rsidRDefault="00BD6921" w:rsidP="0033591E">
      <w:pPr>
        <w:jc w:val="center"/>
      </w:pPr>
    </w:p>
    <w:p w:rsidR="00BD6921" w:rsidRDefault="00BD6921" w:rsidP="0033591E">
      <w:pPr>
        <w:jc w:val="center"/>
      </w:pPr>
    </w:p>
    <w:p w:rsidR="00BD6921" w:rsidRDefault="00BD6921" w:rsidP="0033591E">
      <w:pPr>
        <w:jc w:val="center"/>
      </w:pPr>
    </w:p>
    <w:p w:rsidR="00BD6921" w:rsidRDefault="00BD6921" w:rsidP="0033591E">
      <w:pPr>
        <w:jc w:val="center"/>
      </w:pPr>
    </w:p>
    <w:p w:rsidR="00BD6921" w:rsidRDefault="00BD6921" w:rsidP="0033591E">
      <w:pPr>
        <w:jc w:val="center"/>
      </w:pPr>
    </w:p>
    <w:p w:rsidR="00BD6921" w:rsidRDefault="00BD6921" w:rsidP="0033591E">
      <w:pPr>
        <w:jc w:val="center"/>
      </w:pPr>
    </w:p>
    <w:sectPr w:rsidR="00BD69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086D"/>
    <w:multiLevelType w:val="hybridMultilevel"/>
    <w:tmpl w:val="D2C20A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E"/>
    <w:rsid w:val="000908A2"/>
    <w:rsid w:val="000D56A8"/>
    <w:rsid w:val="001276C6"/>
    <w:rsid w:val="00144784"/>
    <w:rsid w:val="001543EA"/>
    <w:rsid w:val="00160215"/>
    <w:rsid w:val="00171843"/>
    <w:rsid w:val="00185895"/>
    <w:rsid w:val="001B6859"/>
    <w:rsid w:val="001F1D9A"/>
    <w:rsid w:val="0032235B"/>
    <w:rsid w:val="0033591E"/>
    <w:rsid w:val="003712FB"/>
    <w:rsid w:val="00386589"/>
    <w:rsid w:val="003D2C7F"/>
    <w:rsid w:val="00425E06"/>
    <w:rsid w:val="004270F6"/>
    <w:rsid w:val="00433C06"/>
    <w:rsid w:val="004403D3"/>
    <w:rsid w:val="00476B20"/>
    <w:rsid w:val="004A2DA5"/>
    <w:rsid w:val="004B000F"/>
    <w:rsid w:val="005F5385"/>
    <w:rsid w:val="006246E7"/>
    <w:rsid w:val="00630EC6"/>
    <w:rsid w:val="00645376"/>
    <w:rsid w:val="0069074F"/>
    <w:rsid w:val="00690B90"/>
    <w:rsid w:val="0076623F"/>
    <w:rsid w:val="007738A6"/>
    <w:rsid w:val="007A2740"/>
    <w:rsid w:val="00825DC5"/>
    <w:rsid w:val="00827902"/>
    <w:rsid w:val="00845C60"/>
    <w:rsid w:val="00854BF1"/>
    <w:rsid w:val="00867BDC"/>
    <w:rsid w:val="008C5498"/>
    <w:rsid w:val="008F7FAA"/>
    <w:rsid w:val="009F4499"/>
    <w:rsid w:val="00A94D38"/>
    <w:rsid w:val="00AA2247"/>
    <w:rsid w:val="00AF2FD6"/>
    <w:rsid w:val="00B06485"/>
    <w:rsid w:val="00B71CAA"/>
    <w:rsid w:val="00B822CC"/>
    <w:rsid w:val="00BD6921"/>
    <w:rsid w:val="00C6151C"/>
    <w:rsid w:val="00C81034"/>
    <w:rsid w:val="00C81D09"/>
    <w:rsid w:val="00D2317B"/>
    <w:rsid w:val="00D41225"/>
    <w:rsid w:val="00D83577"/>
    <w:rsid w:val="00DC1FD5"/>
    <w:rsid w:val="00DF7E60"/>
    <w:rsid w:val="00E25D24"/>
    <w:rsid w:val="00E92F93"/>
    <w:rsid w:val="00EF15DD"/>
    <w:rsid w:val="00F70A2F"/>
    <w:rsid w:val="00F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591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6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591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6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E15A-2645-4BA7-9FC8-B61414D8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2017.08.24 - Gesundmeldung </Template>
  <TotalTime>0</TotalTime>
  <Pages>1</Pages>
  <Words>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Uschi Böhm</dc:creator>
  <cp:lastModifiedBy>Uschi Böhm</cp:lastModifiedBy>
  <cp:revision>6</cp:revision>
  <dcterms:created xsi:type="dcterms:W3CDTF">2017-08-24T08:35:00Z</dcterms:created>
  <dcterms:modified xsi:type="dcterms:W3CDTF">2017-08-24T08:42:00Z</dcterms:modified>
</cp:coreProperties>
</file>